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299A" w:rsidRDefault="003D299A" w:rsidP="003D299A">
      <w:pPr>
        <w:rPr>
          <w:rFonts w:ascii="Source Sans Pro" w:hAnsi="Source Sans Pro"/>
        </w:rPr>
      </w:pPr>
    </w:p>
    <w:p w:rsidR="003D299A" w:rsidRDefault="003D299A" w:rsidP="003D299A">
      <w:pPr>
        <w:rPr>
          <w:rFonts w:ascii="Source Sans Pro" w:hAnsi="Source Sans Pro"/>
        </w:rPr>
      </w:pPr>
      <w:r>
        <w:rPr>
          <w:rFonts w:ascii="Source Sans Pro" w:hAnsi="Source Sans Pro"/>
        </w:rPr>
        <w:t>Namn: _____________________________</w:t>
      </w:r>
      <w:r>
        <w:rPr>
          <w:rFonts w:ascii="Source Sans Pro" w:hAnsi="Source Sans Pro"/>
        </w:rPr>
        <w:tab/>
        <w:t>Datum: _________________________</w:t>
      </w:r>
    </w:p>
    <w:p w:rsidR="003D299A" w:rsidRDefault="003D299A" w:rsidP="003D299A">
      <w:pPr>
        <w:rPr>
          <w:rFonts w:ascii="Source Sans Pro" w:hAnsi="Source Sans Pro"/>
        </w:rPr>
      </w:pPr>
    </w:p>
    <w:p w:rsidR="003D299A" w:rsidRDefault="003D299A" w:rsidP="003D299A">
      <w:pPr>
        <w:rPr>
          <w:rFonts w:ascii="Source Sans Pro" w:hAnsi="Source Sans Pro"/>
        </w:rPr>
      </w:pPr>
      <w:r>
        <w:rPr>
          <w:rFonts w:ascii="Source Sans Pro" w:hAnsi="Source Sans Pro"/>
        </w:rPr>
        <w:t>Parkompis: _________________________</w:t>
      </w:r>
    </w:p>
    <w:p w:rsidR="003D299A" w:rsidRDefault="003D299A" w:rsidP="003D299A">
      <w:pPr>
        <w:rPr>
          <w:rFonts w:ascii="Source Sans Pro" w:hAnsi="Source Sans Pro"/>
        </w:rPr>
      </w:pPr>
    </w:p>
    <w:p w:rsidR="003D299A" w:rsidRDefault="003D299A" w:rsidP="003D299A">
      <w:pPr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D299A" w:rsidRPr="003D299A" w:rsidTr="003D299A">
        <w:tc>
          <w:tcPr>
            <w:tcW w:w="1812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  <w:r w:rsidRPr="003D299A">
              <w:rPr>
                <w:rFonts w:ascii="Source Sans Pro" w:hAnsi="Source Sans Pro"/>
              </w:rPr>
              <w:t>Station</w:t>
            </w:r>
          </w:p>
        </w:tc>
        <w:tc>
          <w:tcPr>
            <w:tcW w:w="1812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  <w:r w:rsidRPr="003D299A">
              <w:rPr>
                <w:rFonts w:ascii="Source Sans Pro" w:hAnsi="Source Sans Pro"/>
              </w:rPr>
              <w:t>Rond 1</w:t>
            </w:r>
          </w:p>
        </w:tc>
        <w:tc>
          <w:tcPr>
            <w:tcW w:w="1812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  <w:r w:rsidRPr="003D299A">
              <w:rPr>
                <w:rFonts w:ascii="Source Sans Pro" w:hAnsi="Source Sans Pro"/>
              </w:rPr>
              <w:t>Rond 2</w:t>
            </w:r>
          </w:p>
        </w:tc>
        <w:tc>
          <w:tcPr>
            <w:tcW w:w="1813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  <w:r w:rsidRPr="003D299A">
              <w:rPr>
                <w:rFonts w:ascii="Source Sans Pro" w:hAnsi="Source Sans Pro"/>
              </w:rPr>
              <w:t>Rond 3</w:t>
            </w:r>
          </w:p>
        </w:tc>
        <w:tc>
          <w:tcPr>
            <w:tcW w:w="1813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  <w:r w:rsidRPr="003D299A">
              <w:rPr>
                <w:rFonts w:ascii="Source Sans Pro" w:hAnsi="Source Sans Pro"/>
              </w:rPr>
              <w:t>Rond 4</w:t>
            </w:r>
          </w:p>
        </w:tc>
      </w:tr>
      <w:tr w:rsidR="003D299A" w:rsidRPr="003D299A" w:rsidTr="003D299A">
        <w:tc>
          <w:tcPr>
            <w:tcW w:w="1812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  <w:r w:rsidRPr="003D299A">
              <w:rPr>
                <w:rFonts w:ascii="Source Sans Pro" w:hAnsi="Source Sans Pro"/>
              </w:rPr>
              <w:t>1</w:t>
            </w:r>
          </w:p>
        </w:tc>
        <w:tc>
          <w:tcPr>
            <w:tcW w:w="1812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2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3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3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3D299A" w:rsidRPr="003D299A" w:rsidTr="003D299A">
        <w:tc>
          <w:tcPr>
            <w:tcW w:w="1812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  <w:r w:rsidRPr="003D299A">
              <w:rPr>
                <w:rFonts w:ascii="Source Sans Pro" w:hAnsi="Source Sans Pro"/>
              </w:rPr>
              <w:t>2</w:t>
            </w:r>
          </w:p>
        </w:tc>
        <w:tc>
          <w:tcPr>
            <w:tcW w:w="1812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2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3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3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3D299A" w:rsidRPr="003D299A" w:rsidTr="003D299A">
        <w:tc>
          <w:tcPr>
            <w:tcW w:w="1812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  <w:r w:rsidRPr="003D299A">
              <w:rPr>
                <w:rFonts w:ascii="Source Sans Pro" w:hAnsi="Source Sans Pro"/>
              </w:rPr>
              <w:t>3</w:t>
            </w:r>
          </w:p>
        </w:tc>
        <w:tc>
          <w:tcPr>
            <w:tcW w:w="1812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2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3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3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3D299A" w:rsidRPr="003D299A" w:rsidTr="003D299A">
        <w:tc>
          <w:tcPr>
            <w:tcW w:w="1812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  <w:r w:rsidRPr="003D299A">
              <w:rPr>
                <w:rFonts w:ascii="Source Sans Pro" w:hAnsi="Source Sans Pro"/>
              </w:rPr>
              <w:t>4</w:t>
            </w:r>
          </w:p>
        </w:tc>
        <w:tc>
          <w:tcPr>
            <w:tcW w:w="1812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2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3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3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3D299A" w:rsidRPr="003D299A" w:rsidTr="003D299A">
        <w:tc>
          <w:tcPr>
            <w:tcW w:w="1812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  <w:r w:rsidRPr="003D299A">
              <w:rPr>
                <w:rFonts w:ascii="Source Sans Pro" w:hAnsi="Source Sans Pro"/>
              </w:rPr>
              <w:t>5</w:t>
            </w:r>
          </w:p>
        </w:tc>
        <w:tc>
          <w:tcPr>
            <w:tcW w:w="1812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2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3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3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3D299A" w:rsidRPr="003D299A" w:rsidTr="003D299A">
        <w:tc>
          <w:tcPr>
            <w:tcW w:w="1812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  <w:r w:rsidRPr="003D299A">
              <w:rPr>
                <w:rFonts w:ascii="Source Sans Pro" w:hAnsi="Source Sans Pro"/>
              </w:rPr>
              <w:t>6</w:t>
            </w:r>
          </w:p>
        </w:tc>
        <w:tc>
          <w:tcPr>
            <w:tcW w:w="1812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2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3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3" w:type="dxa"/>
          </w:tcPr>
          <w:p w:rsidR="003D299A" w:rsidRPr="003D299A" w:rsidRDefault="003D299A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</w:tr>
    </w:tbl>
    <w:p w:rsidR="00922CB3" w:rsidRDefault="00922CB3">
      <w:pPr>
        <w:rPr>
          <w:rFonts w:ascii="Source Sans Pro" w:hAnsi="Source Sans Pro"/>
        </w:rPr>
      </w:pPr>
    </w:p>
    <w:p w:rsidR="00922CB3" w:rsidRDefault="00922CB3">
      <w:pPr>
        <w:rPr>
          <w:rFonts w:ascii="Source Sans Pro" w:hAnsi="Source Sans Pro"/>
        </w:rPr>
      </w:pPr>
    </w:p>
    <w:p w:rsidR="00922CB3" w:rsidRDefault="00922CB3">
      <w:pPr>
        <w:rPr>
          <w:rFonts w:ascii="Source Sans Pro" w:hAnsi="Source Sans Pro"/>
        </w:rPr>
      </w:pPr>
    </w:p>
    <w:p w:rsidR="00922CB3" w:rsidRDefault="00922CB3">
      <w:pPr>
        <w:rPr>
          <w:rFonts w:ascii="Source Sans Pro" w:hAnsi="Source Sans Pro"/>
        </w:rPr>
      </w:pPr>
    </w:p>
    <w:p w:rsidR="00922CB3" w:rsidRDefault="00922CB3">
      <w:pPr>
        <w:rPr>
          <w:rFonts w:ascii="Source Sans Pro" w:hAnsi="Source Sans Pro"/>
        </w:rPr>
      </w:pPr>
    </w:p>
    <w:p w:rsidR="00922CB3" w:rsidRDefault="00922CB3">
      <w:pPr>
        <w:rPr>
          <w:rFonts w:ascii="Source Sans Pro" w:hAnsi="Source Sans Pro"/>
        </w:rPr>
      </w:pPr>
    </w:p>
    <w:p w:rsidR="00922CB3" w:rsidRDefault="00922CB3">
      <w:pPr>
        <w:rPr>
          <w:rFonts w:ascii="Source Sans Pro" w:hAnsi="Source Sans Pro"/>
        </w:rPr>
      </w:pPr>
    </w:p>
    <w:p w:rsidR="00922CB3" w:rsidRDefault="00922CB3">
      <w:pPr>
        <w:rPr>
          <w:rFonts w:ascii="Source Sans Pro" w:hAnsi="Source Sans Pro"/>
        </w:rPr>
      </w:pPr>
    </w:p>
    <w:p w:rsidR="00922CB3" w:rsidRDefault="00922CB3">
      <w:pPr>
        <w:rPr>
          <w:rFonts w:ascii="Source Sans Pro" w:hAnsi="Source Sans Pro"/>
        </w:rPr>
      </w:pPr>
    </w:p>
    <w:p w:rsidR="00922CB3" w:rsidRDefault="00922CB3" w:rsidP="00922CB3">
      <w:pPr>
        <w:rPr>
          <w:rFonts w:ascii="Source Sans Pro" w:hAnsi="Source Sans Pro"/>
        </w:rPr>
      </w:pPr>
      <w:r>
        <w:rPr>
          <w:rFonts w:ascii="Source Sans Pro" w:hAnsi="Source Sans Pro"/>
        </w:rPr>
        <w:t>Namn: _____________________________</w:t>
      </w:r>
      <w:r>
        <w:rPr>
          <w:rFonts w:ascii="Source Sans Pro" w:hAnsi="Source Sans Pro"/>
        </w:rPr>
        <w:tab/>
        <w:t>Datum: _________________________</w:t>
      </w:r>
    </w:p>
    <w:p w:rsidR="00922CB3" w:rsidRDefault="00922CB3" w:rsidP="00922CB3">
      <w:pPr>
        <w:rPr>
          <w:rFonts w:ascii="Source Sans Pro" w:hAnsi="Source Sans Pro"/>
        </w:rPr>
      </w:pPr>
    </w:p>
    <w:p w:rsidR="00922CB3" w:rsidRDefault="00922CB3" w:rsidP="00922CB3">
      <w:pPr>
        <w:rPr>
          <w:rFonts w:ascii="Source Sans Pro" w:hAnsi="Source Sans Pro"/>
        </w:rPr>
      </w:pPr>
      <w:r>
        <w:rPr>
          <w:rFonts w:ascii="Source Sans Pro" w:hAnsi="Source Sans Pro"/>
        </w:rPr>
        <w:t>Parkompis: _________________________</w:t>
      </w:r>
    </w:p>
    <w:p w:rsidR="00922CB3" w:rsidRDefault="00922CB3" w:rsidP="00922CB3">
      <w:pPr>
        <w:rPr>
          <w:rFonts w:ascii="Source Sans Pro" w:hAnsi="Source Sans Pro"/>
        </w:rPr>
      </w:pPr>
    </w:p>
    <w:p w:rsidR="00922CB3" w:rsidRDefault="00922CB3" w:rsidP="00922CB3">
      <w:pPr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22CB3" w:rsidRPr="003D299A" w:rsidTr="003D299A">
        <w:tc>
          <w:tcPr>
            <w:tcW w:w="1812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  <w:r w:rsidRPr="003D299A">
              <w:rPr>
                <w:rFonts w:ascii="Source Sans Pro" w:hAnsi="Source Sans Pro"/>
              </w:rPr>
              <w:t>Station</w:t>
            </w:r>
          </w:p>
        </w:tc>
        <w:tc>
          <w:tcPr>
            <w:tcW w:w="1812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  <w:r w:rsidRPr="003D299A">
              <w:rPr>
                <w:rFonts w:ascii="Source Sans Pro" w:hAnsi="Source Sans Pro"/>
              </w:rPr>
              <w:t>Rond 1</w:t>
            </w:r>
          </w:p>
        </w:tc>
        <w:tc>
          <w:tcPr>
            <w:tcW w:w="1812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  <w:r w:rsidRPr="003D299A">
              <w:rPr>
                <w:rFonts w:ascii="Source Sans Pro" w:hAnsi="Source Sans Pro"/>
              </w:rPr>
              <w:t>Rond 2</w:t>
            </w:r>
          </w:p>
        </w:tc>
        <w:tc>
          <w:tcPr>
            <w:tcW w:w="1813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  <w:r w:rsidRPr="003D299A">
              <w:rPr>
                <w:rFonts w:ascii="Source Sans Pro" w:hAnsi="Source Sans Pro"/>
              </w:rPr>
              <w:t>Rond 3</w:t>
            </w:r>
          </w:p>
        </w:tc>
        <w:tc>
          <w:tcPr>
            <w:tcW w:w="1813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  <w:r w:rsidRPr="003D299A">
              <w:rPr>
                <w:rFonts w:ascii="Source Sans Pro" w:hAnsi="Source Sans Pro"/>
              </w:rPr>
              <w:t>Rond 4</w:t>
            </w:r>
          </w:p>
        </w:tc>
      </w:tr>
      <w:tr w:rsidR="00922CB3" w:rsidRPr="003D299A" w:rsidTr="003D299A">
        <w:tc>
          <w:tcPr>
            <w:tcW w:w="1812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  <w:r w:rsidRPr="003D299A">
              <w:rPr>
                <w:rFonts w:ascii="Source Sans Pro" w:hAnsi="Source Sans Pro"/>
              </w:rPr>
              <w:t>1</w:t>
            </w:r>
          </w:p>
        </w:tc>
        <w:tc>
          <w:tcPr>
            <w:tcW w:w="1812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2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3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3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922CB3" w:rsidRPr="003D299A" w:rsidTr="003D299A">
        <w:tc>
          <w:tcPr>
            <w:tcW w:w="1812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  <w:r w:rsidRPr="003D299A">
              <w:rPr>
                <w:rFonts w:ascii="Source Sans Pro" w:hAnsi="Source Sans Pro"/>
              </w:rPr>
              <w:t>2</w:t>
            </w:r>
          </w:p>
        </w:tc>
        <w:tc>
          <w:tcPr>
            <w:tcW w:w="1812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2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3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3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922CB3" w:rsidRPr="003D299A" w:rsidTr="003D299A">
        <w:tc>
          <w:tcPr>
            <w:tcW w:w="1812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  <w:r w:rsidRPr="003D299A">
              <w:rPr>
                <w:rFonts w:ascii="Source Sans Pro" w:hAnsi="Source Sans Pro"/>
              </w:rPr>
              <w:t>3</w:t>
            </w:r>
          </w:p>
        </w:tc>
        <w:tc>
          <w:tcPr>
            <w:tcW w:w="1812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2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3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3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922CB3" w:rsidRPr="003D299A" w:rsidTr="003D299A">
        <w:tc>
          <w:tcPr>
            <w:tcW w:w="1812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  <w:r w:rsidRPr="003D299A">
              <w:rPr>
                <w:rFonts w:ascii="Source Sans Pro" w:hAnsi="Source Sans Pro"/>
              </w:rPr>
              <w:t>4</w:t>
            </w:r>
          </w:p>
        </w:tc>
        <w:tc>
          <w:tcPr>
            <w:tcW w:w="1812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2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3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3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922CB3" w:rsidRPr="003D299A" w:rsidTr="003D299A">
        <w:tc>
          <w:tcPr>
            <w:tcW w:w="1812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  <w:r w:rsidRPr="003D299A">
              <w:rPr>
                <w:rFonts w:ascii="Source Sans Pro" w:hAnsi="Source Sans Pro"/>
              </w:rPr>
              <w:t>5</w:t>
            </w:r>
          </w:p>
        </w:tc>
        <w:tc>
          <w:tcPr>
            <w:tcW w:w="1812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2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3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3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922CB3" w:rsidRPr="003D299A" w:rsidTr="003D299A">
        <w:tc>
          <w:tcPr>
            <w:tcW w:w="1812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  <w:r w:rsidRPr="003D299A">
              <w:rPr>
                <w:rFonts w:ascii="Source Sans Pro" w:hAnsi="Source Sans Pro"/>
              </w:rPr>
              <w:t>6</w:t>
            </w:r>
          </w:p>
        </w:tc>
        <w:tc>
          <w:tcPr>
            <w:tcW w:w="1812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2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3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  <w:tc>
          <w:tcPr>
            <w:tcW w:w="1813" w:type="dxa"/>
          </w:tcPr>
          <w:p w:rsidR="00922CB3" w:rsidRPr="003D299A" w:rsidRDefault="00922CB3" w:rsidP="003D299A">
            <w:pPr>
              <w:spacing w:line="360" w:lineRule="auto"/>
              <w:rPr>
                <w:rFonts w:ascii="Source Sans Pro" w:hAnsi="Source Sans Pro"/>
              </w:rPr>
            </w:pPr>
          </w:p>
        </w:tc>
      </w:tr>
    </w:tbl>
    <w:p w:rsidR="00922CB3" w:rsidRPr="00922CB3" w:rsidRDefault="00922CB3">
      <w:pPr>
        <w:rPr>
          <w:rFonts w:ascii="Source Sans Pro" w:hAnsi="Source Sans Pro"/>
        </w:rPr>
      </w:pPr>
    </w:p>
    <w:sectPr w:rsidR="00922CB3" w:rsidRPr="00922CB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77DD" w:rsidRDefault="009A77DD" w:rsidP="00922CB3">
      <w:r>
        <w:separator/>
      </w:r>
    </w:p>
  </w:endnote>
  <w:endnote w:type="continuationSeparator" w:id="0">
    <w:p w:rsidR="009A77DD" w:rsidRDefault="009A77DD" w:rsidP="0092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2CB3" w:rsidRDefault="00922CB3">
    <w:pPr>
      <w:pStyle w:val="Sidfot"/>
    </w:pPr>
  </w:p>
  <w:p w:rsidR="00922CB3" w:rsidRDefault="00B36D69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899795</wp:posOffset>
          </wp:positionH>
          <wp:positionV relativeFrom="page">
            <wp:posOffset>10056495</wp:posOffset>
          </wp:positionV>
          <wp:extent cx="1259840" cy="327660"/>
          <wp:effectExtent l="0" t="0" r="0" b="0"/>
          <wp:wrapNone/>
          <wp:docPr id="1" name="Pictur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77DD" w:rsidRDefault="009A77DD" w:rsidP="00922CB3">
      <w:r>
        <w:separator/>
      </w:r>
    </w:p>
  </w:footnote>
  <w:footnote w:type="continuationSeparator" w:id="0">
    <w:p w:rsidR="009A77DD" w:rsidRDefault="009A77DD" w:rsidP="0092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2CB3" w:rsidRPr="00922CB3" w:rsidRDefault="00922CB3">
    <w:pPr>
      <w:pStyle w:val="Sidhuvud"/>
      <w:rPr>
        <w:rFonts w:ascii="Source Sans Pro" w:hAnsi="Source Sans Pro"/>
      </w:rPr>
    </w:pPr>
    <w:r w:rsidRPr="00922CB3">
      <w:rPr>
        <w:rFonts w:ascii="Source Sans Pro" w:hAnsi="Source Sans Pro"/>
      </w:rPr>
      <w:t>Cirkelträning</w:t>
    </w:r>
    <w:r w:rsidRPr="00922CB3">
      <w:rPr>
        <w:rFonts w:ascii="Source Sans Pro" w:hAnsi="Source Sans Pro"/>
      </w:rPr>
      <w:tab/>
    </w:r>
    <w:r w:rsidRPr="00922CB3">
      <w:rPr>
        <w:rFonts w:ascii="Source Sans Pro" w:hAnsi="Source Sans Pro"/>
      </w:rPr>
      <w:tab/>
      <w:t>Elevprotokoll</w:t>
    </w:r>
  </w:p>
  <w:p w:rsidR="00922CB3" w:rsidRDefault="00922C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attachedTemplate r:id="rId1"/>
  <w:defaultTabStop w:val="1304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ED"/>
    <w:rsid w:val="001363BD"/>
    <w:rsid w:val="003D299A"/>
    <w:rsid w:val="003E3940"/>
    <w:rsid w:val="00443E9C"/>
    <w:rsid w:val="005A38A5"/>
    <w:rsid w:val="006E6608"/>
    <w:rsid w:val="00922CB3"/>
    <w:rsid w:val="0094007A"/>
    <w:rsid w:val="009A77DD"/>
    <w:rsid w:val="00AE4CED"/>
    <w:rsid w:val="00B36D69"/>
    <w:rsid w:val="00DD2023"/>
    <w:rsid w:val="00E7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8B4900B-424B-5E48-A8D4-CF8375B5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22CB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22CB3"/>
  </w:style>
  <w:style w:type="paragraph" w:styleId="Sidfot">
    <w:name w:val="footer"/>
    <w:basedOn w:val="Normal"/>
    <w:link w:val="SidfotChar"/>
    <w:uiPriority w:val="99"/>
    <w:unhideWhenUsed/>
    <w:rsid w:val="00922CB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22CB3"/>
  </w:style>
  <w:style w:type="table" w:styleId="Tabellrutnt">
    <w:name w:val="Table Grid"/>
    <w:basedOn w:val="Normaltabell"/>
    <w:uiPriority w:val="39"/>
    <w:rsid w:val="00922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22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mas/Box%20Sync/Maria%20o%20t-2/2025&#8211;2028_Spra&#778;ksta&#776;rkande%20insatser%20under%20skollov/Arbetsmapp_lovskolor_M&amp;T/ideer/Delmaterial%201a/Revidering%20av%20delmaterial%201a/SLUTSLUT/Protokoll%20fo&#776;r%20cirkeltra&#776;ning_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 för cirkelträning_mall.dot</Template>
  <TotalTime>1</TotalTime>
  <Pages>1</Pages>
  <Words>61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Riad</dc:creator>
  <cp:keywords/>
  <dc:description/>
  <cp:lastModifiedBy>Tomas Riad</cp:lastModifiedBy>
  <cp:revision>1</cp:revision>
  <dcterms:created xsi:type="dcterms:W3CDTF">2025-10-14T06:19:00Z</dcterms:created>
  <dcterms:modified xsi:type="dcterms:W3CDTF">2025-10-14T06:20:00Z</dcterms:modified>
</cp:coreProperties>
</file>