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AF7" w:rsidRDefault="00BD29E9" w:rsidP="00B84765">
      <w:pPr>
        <w:spacing w:after="0" w:line="240" w:lineRule="auto"/>
      </w:pPr>
      <w:r>
        <w:t>Planeringsdokument för litterariseringspass</w:t>
      </w:r>
    </w:p>
    <w:p w:rsidR="002F2C99" w:rsidRDefault="002F2C99" w:rsidP="00B84765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299"/>
        <w:gridCol w:w="2497"/>
        <w:gridCol w:w="2829"/>
      </w:tblGrid>
      <w:tr w:rsidR="002F2C99" w:rsidTr="002F2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:rsidR="002F2C99" w:rsidRDefault="002F2C99" w:rsidP="00B84765">
            <w:pPr>
              <w:spacing w:after="0" w:line="240" w:lineRule="auto"/>
            </w:pPr>
            <w:r>
              <w:t>Moment</w:t>
            </w:r>
          </w:p>
        </w:tc>
        <w:tc>
          <w:tcPr>
            <w:tcW w:w="1560" w:type="dxa"/>
          </w:tcPr>
          <w:p w:rsidR="002F2C99" w:rsidRDefault="002F2C99" w:rsidP="00B84765">
            <w:pPr>
              <w:spacing w:after="0" w:line="240" w:lineRule="auto"/>
            </w:pPr>
            <w:r>
              <w:t>Planerad tid</w:t>
            </w:r>
          </w:p>
        </w:tc>
        <w:tc>
          <w:tcPr>
            <w:tcW w:w="5299" w:type="dxa"/>
          </w:tcPr>
          <w:p w:rsidR="002F2C99" w:rsidRDefault="002F2C99" w:rsidP="00B84765">
            <w:pPr>
              <w:spacing w:after="0" w:line="240" w:lineRule="auto"/>
            </w:pPr>
            <w:r>
              <w:t>Aktivitet</w:t>
            </w:r>
          </w:p>
        </w:tc>
        <w:tc>
          <w:tcPr>
            <w:tcW w:w="2497" w:type="dxa"/>
          </w:tcPr>
          <w:p w:rsidR="002F2C99" w:rsidRDefault="002F2C99" w:rsidP="00B84765">
            <w:pPr>
              <w:spacing w:after="0" w:line="240" w:lineRule="auto"/>
            </w:pPr>
            <w:r>
              <w:t>Material</w:t>
            </w:r>
          </w:p>
        </w:tc>
        <w:tc>
          <w:tcPr>
            <w:tcW w:w="2829" w:type="dxa"/>
          </w:tcPr>
          <w:p w:rsidR="002F2C99" w:rsidRDefault="002F2C99" w:rsidP="00B84765">
            <w:pPr>
              <w:spacing w:after="0" w:line="240" w:lineRule="auto"/>
            </w:pPr>
            <w:r>
              <w:t>Färdigheter som tränas</w:t>
            </w:r>
          </w:p>
        </w:tc>
      </w:tr>
      <w:tr w:rsidR="002F2C99" w:rsidTr="002F2C99">
        <w:tc>
          <w:tcPr>
            <w:tcW w:w="1129" w:type="dxa"/>
          </w:tcPr>
          <w:p w:rsidR="002F2C99" w:rsidRDefault="001470FD" w:rsidP="001470FD">
            <w:pPr>
              <w:spacing w:after="0" w:line="276" w:lineRule="auto"/>
            </w:pPr>
            <w:r>
              <w:t>1</w:t>
            </w:r>
          </w:p>
          <w:p w:rsidR="001470FD" w:rsidRDefault="001470FD" w:rsidP="001470FD">
            <w:pPr>
              <w:spacing w:after="0" w:line="276" w:lineRule="auto"/>
            </w:pPr>
          </w:p>
        </w:tc>
        <w:tc>
          <w:tcPr>
            <w:tcW w:w="1560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5299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497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829" w:type="dxa"/>
          </w:tcPr>
          <w:p w:rsidR="002F2C99" w:rsidRDefault="002F2C99" w:rsidP="001470FD">
            <w:pPr>
              <w:spacing w:after="0" w:line="276" w:lineRule="auto"/>
            </w:pPr>
          </w:p>
        </w:tc>
      </w:tr>
      <w:tr w:rsidR="002F2C99" w:rsidTr="002F2C99">
        <w:tc>
          <w:tcPr>
            <w:tcW w:w="1129" w:type="dxa"/>
          </w:tcPr>
          <w:p w:rsidR="002F2C99" w:rsidRDefault="001470FD" w:rsidP="001470FD">
            <w:pPr>
              <w:spacing w:after="0" w:line="276" w:lineRule="auto"/>
            </w:pPr>
            <w:r>
              <w:t>2</w:t>
            </w:r>
          </w:p>
          <w:p w:rsidR="001470FD" w:rsidRDefault="001470FD" w:rsidP="001470FD">
            <w:pPr>
              <w:spacing w:after="0" w:line="276" w:lineRule="auto"/>
            </w:pPr>
          </w:p>
        </w:tc>
        <w:tc>
          <w:tcPr>
            <w:tcW w:w="1560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5299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497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829" w:type="dxa"/>
          </w:tcPr>
          <w:p w:rsidR="002F2C99" w:rsidRDefault="002F2C99" w:rsidP="001470FD">
            <w:pPr>
              <w:spacing w:after="0" w:line="276" w:lineRule="auto"/>
            </w:pPr>
          </w:p>
        </w:tc>
      </w:tr>
      <w:tr w:rsidR="002F2C99" w:rsidTr="002F2C99">
        <w:tc>
          <w:tcPr>
            <w:tcW w:w="1129" w:type="dxa"/>
          </w:tcPr>
          <w:p w:rsidR="002F2C99" w:rsidRDefault="001470FD" w:rsidP="001470FD">
            <w:pPr>
              <w:spacing w:after="0" w:line="276" w:lineRule="auto"/>
            </w:pPr>
            <w:r>
              <w:t>3</w:t>
            </w:r>
          </w:p>
          <w:p w:rsidR="001470FD" w:rsidRDefault="001470FD" w:rsidP="001470FD">
            <w:pPr>
              <w:spacing w:after="0" w:line="276" w:lineRule="auto"/>
            </w:pPr>
          </w:p>
        </w:tc>
        <w:tc>
          <w:tcPr>
            <w:tcW w:w="1560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5299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497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829" w:type="dxa"/>
          </w:tcPr>
          <w:p w:rsidR="002F2C99" w:rsidRDefault="002F2C99" w:rsidP="001470FD">
            <w:pPr>
              <w:spacing w:after="0" w:line="276" w:lineRule="auto"/>
            </w:pPr>
          </w:p>
        </w:tc>
      </w:tr>
      <w:tr w:rsidR="002F2C99" w:rsidTr="002F2C99">
        <w:tc>
          <w:tcPr>
            <w:tcW w:w="1129" w:type="dxa"/>
          </w:tcPr>
          <w:p w:rsidR="002F2C99" w:rsidRDefault="001470FD" w:rsidP="001470FD">
            <w:pPr>
              <w:spacing w:after="0" w:line="276" w:lineRule="auto"/>
            </w:pPr>
            <w:r>
              <w:t>4</w:t>
            </w:r>
          </w:p>
          <w:p w:rsidR="001470FD" w:rsidRDefault="001470FD" w:rsidP="001470FD">
            <w:pPr>
              <w:spacing w:after="0" w:line="276" w:lineRule="auto"/>
            </w:pPr>
          </w:p>
        </w:tc>
        <w:tc>
          <w:tcPr>
            <w:tcW w:w="1560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5299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497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829" w:type="dxa"/>
          </w:tcPr>
          <w:p w:rsidR="002F2C99" w:rsidRDefault="002F2C99" w:rsidP="001470FD">
            <w:pPr>
              <w:spacing w:after="0" w:line="276" w:lineRule="auto"/>
            </w:pPr>
          </w:p>
        </w:tc>
      </w:tr>
      <w:tr w:rsidR="002F2C99" w:rsidTr="002F2C99">
        <w:tc>
          <w:tcPr>
            <w:tcW w:w="1129" w:type="dxa"/>
          </w:tcPr>
          <w:p w:rsidR="002F2C99" w:rsidRDefault="001470FD" w:rsidP="001470FD">
            <w:pPr>
              <w:spacing w:after="0" w:line="276" w:lineRule="auto"/>
            </w:pPr>
            <w:r>
              <w:t>5</w:t>
            </w:r>
          </w:p>
          <w:p w:rsidR="001470FD" w:rsidRDefault="001470FD" w:rsidP="001470FD">
            <w:pPr>
              <w:spacing w:after="0" w:line="276" w:lineRule="auto"/>
            </w:pPr>
          </w:p>
        </w:tc>
        <w:tc>
          <w:tcPr>
            <w:tcW w:w="1560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5299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497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829" w:type="dxa"/>
          </w:tcPr>
          <w:p w:rsidR="002F2C99" w:rsidRDefault="002F2C99" w:rsidP="001470FD">
            <w:pPr>
              <w:spacing w:after="0" w:line="276" w:lineRule="auto"/>
            </w:pPr>
          </w:p>
        </w:tc>
      </w:tr>
      <w:tr w:rsidR="002F2C99" w:rsidTr="002F2C99">
        <w:tc>
          <w:tcPr>
            <w:tcW w:w="1129" w:type="dxa"/>
          </w:tcPr>
          <w:p w:rsidR="002F2C99" w:rsidRDefault="001470FD" w:rsidP="001470FD">
            <w:pPr>
              <w:spacing w:after="0" w:line="276" w:lineRule="auto"/>
            </w:pPr>
            <w:r>
              <w:t>6</w:t>
            </w:r>
          </w:p>
          <w:p w:rsidR="001470FD" w:rsidRDefault="001470FD" w:rsidP="001470FD">
            <w:pPr>
              <w:spacing w:after="0" w:line="276" w:lineRule="auto"/>
            </w:pPr>
          </w:p>
        </w:tc>
        <w:tc>
          <w:tcPr>
            <w:tcW w:w="1560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5299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497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829" w:type="dxa"/>
          </w:tcPr>
          <w:p w:rsidR="002F2C99" w:rsidRDefault="002F2C99" w:rsidP="001470FD">
            <w:pPr>
              <w:spacing w:after="0" w:line="276" w:lineRule="auto"/>
            </w:pPr>
          </w:p>
        </w:tc>
      </w:tr>
      <w:tr w:rsidR="002F2C99" w:rsidTr="002F2C99">
        <w:tc>
          <w:tcPr>
            <w:tcW w:w="1129" w:type="dxa"/>
          </w:tcPr>
          <w:p w:rsidR="002F2C99" w:rsidRDefault="001470FD" w:rsidP="001470FD">
            <w:pPr>
              <w:spacing w:after="0" w:line="276" w:lineRule="auto"/>
            </w:pPr>
            <w:r>
              <w:t>7</w:t>
            </w:r>
          </w:p>
          <w:p w:rsidR="001470FD" w:rsidRDefault="001470FD" w:rsidP="001470FD">
            <w:pPr>
              <w:spacing w:after="0" w:line="276" w:lineRule="auto"/>
            </w:pPr>
          </w:p>
        </w:tc>
        <w:tc>
          <w:tcPr>
            <w:tcW w:w="1560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5299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497" w:type="dxa"/>
          </w:tcPr>
          <w:p w:rsidR="002F2C99" w:rsidRDefault="002F2C99" w:rsidP="001470FD">
            <w:pPr>
              <w:spacing w:after="0" w:line="276" w:lineRule="auto"/>
            </w:pPr>
          </w:p>
        </w:tc>
        <w:tc>
          <w:tcPr>
            <w:tcW w:w="2829" w:type="dxa"/>
          </w:tcPr>
          <w:p w:rsidR="002F2C99" w:rsidRDefault="002F2C99" w:rsidP="001470FD">
            <w:pPr>
              <w:spacing w:after="0" w:line="276" w:lineRule="auto"/>
            </w:pPr>
          </w:p>
        </w:tc>
      </w:tr>
    </w:tbl>
    <w:p w:rsidR="00BD29E9" w:rsidRDefault="00BD29E9" w:rsidP="00B84765">
      <w:pPr>
        <w:spacing w:after="0" w:line="240" w:lineRule="auto"/>
      </w:pPr>
    </w:p>
    <w:p w:rsidR="00BD29E9" w:rsidRDefault="00BD29E9" w:rsidP="00B84765">
      <w:pPr>
        <w:spacing w:after="0" w:line="240" w:lineRule="auto"/>
      </w:pPr>
    </w:p>
    <w:p w:rsidR="001470FD" w:rsidRDefault="001470FD" w:rsidP="00B84765">
      <w:pPr>
        <w:spacing w:after="0" w:line="240" w:lineRule="auto"/>
      </w:pPr>
    </w:p>
    <w:p w:rsidR="001470FD" w:rsidRDefault="001470FD" w:rsidP="00B84765">
      <w:pPr>
        <w:spacing w:after="0" w:line="240" w:lineRule="auto"/>
      </w:pPr>
    </w:p>
    <w:p w:rsidR="001470FD" w:rsidRDefault="001470FD" w:rsidP="00B84765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299"/>
        <w:gridCol w:w="2497"/>
        <w:gridCol w:w="2829"/>
      </w:tblGrid>
      <w:tr w:rsidR="001470FD" w:rsidTr="000B3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:rsidR="001470FD" w:rsidRDefault="001470FD" w:rsidP="000B3DFB">
            <w:pPr>
              <w:spacing w:after="0" w:line="240" w:lineRule="auto"/>
            </w:pPr>
            <w:r>
              <w:lastRenderedPageBreak/>
              <w:t>Moment</w:t>
            </w:r>
          </w:p>
        </w:tc>
        <w:tc>
          <w:tcPr>
            <w:tcW w:w="1560" w:type="dxa"/>
          </w:tcPr>
          <w:p w:rsidR="001470FD" w:rsidRDefault="001470FD" w:rsidP="000B3DFB">
            <w:pPr>
              <w:spacing w:after="0" w:line="240" w:lineRule="auto"/>
            </w:pPr>
            <w:r>
              <w:t>Planerad tid</w:t>
            </w:r>
          </w:p>
        </w:tc>
        <w:tc>
          <w:tcPr>
            <w:tcW w:w="5299" w:type="dxa"/>
          </w:tcPr>
          <w:p w:rsidR="001470FD" w:rsidRDefault="001470FD" w:rsidP="000B3DFB">
            <w:pPr>
              <w:spacing w:after="0" w:line="240" w:lineRule="auto"/>
            </w:pPr>
            <w:r>
              <w:t>Aktivitet</w:t>
            </w:r>
          </w:p>
        </w:tc>
        <w:tc>
          <w:tcPr>
            <w:tcW w:w="2497" w:type="dxa"/>
          </w:tcPr>
          <w:p w:rsidR="001470FD" w:rsidRDefault="001470FD" w:rsidP="000B3DFB">
            <w:pPr>
              <w:spacing w:after="0" w:line="240" w:lineRule="auto"/>
            </w:pPr>
            <w:r>
              <w:t>Material</w:t>
            </w:r>
          </w:p>
        </w:tc>
        <w:tc>
          <w:tcPr>
            <w:tcW w:w="2829" w:type="dxa"/>
          </w:tcPr>
          <w:p w:rsidR="001470FD" w:rsidRDefault="001470FD" w:rsidP="000B3DFB">
            <w:pPr>
              <w:spacing w:after="0" w:line="240" w:lineRule="auto"/>
            </w:pPr>
            <w:r>
              <w:t>Färdigheter som tränas</w:t>
            </w:r>
          </w:p>
        </w:tc>
      </w:tr>
      <w:tr w:rsidR="001470FD" w:rsidTr="000B3DFB">
        <w:tc>
          <w:tcPr>
            <w:tcW w:w="1129" w:type="dxa"/>
          </w:tcPr>
          <w:p w:rsidR="001470FD" w:rsidRDefault="001470FD" w:rsidP="000B3DFB">
            <w:pPr>
              <w:spacing w:after="0" w:line="276" w:lineRule="auto"/>
            </w:pPr>
            <w:r>
              <w:t>1</w:t>
            </w:r>
          </w:p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1560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5299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497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829" w:type="dxa"/>
          </w:tcPr>
          <w:p w:rsidR="001470FD" w:rsidRDefault="001470FD" w:rsidP="000B3DFB">
            <w:pPr>
              <w:spacing w:after="0" w:line="276" w:lineRule="auto"/>
            </w:pPr>
          </w:p>
        </w:tc>
      </w:tr>
      <w:tr w:rsidR="001470FD" w:rsidTr="000B3DFB">
        <w:tc>
          <w:tcPr>
            <w:tcW w:w="1129" w:type="dxa"/>
          </w:tcPr>
          <w:p w:rsidR="001470FD" w:rsidRDefault="001470FD" w:rsidP="000B3DFB">
            <w:pPr>
              <w:spacing w:after="0" w:line="276" w:lineRule="auto"/>
            </w:pPr>
            <w:r>
              <w:t>2</w:t>
            </w:r>
          </w:p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1560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5299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497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829" w:type="dxa"/>
          </w:tcPr>
          <w:p w:rsidR="001470FD" w:rsidRDefault="001470FD" w:rsidP="000B3DFB">
            <w:pPr>
              <w:spacing w:after="0" w:line="276" w:lineRule="auto"/>
            </w:pPr>
          </w:p>
        </w:tc>
      </w:tr>
      <w:tr w:rsidR="001470FD" w:rsidTr="000B3DFB">
        <w:tc>
          <w:tcPr>
            <w:tcW w:w="1129" w:type="dxa"/>
          </w:tcPr>
          <w:p w:rsidR="001470FD" w:rsidRDefault="001470FD" w:rsidP="000B3DFB">
            <w:pPr>
              <w:spacing w:after="0" w:line="276" w:lineRule="auto"/>
            </w:pPr>
            <w:r>
              <w:t>3</w:t>
            </w:r>
          </w:p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1560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5299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497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829" w:type="dxa"/>
          </w:tcPr>
          <w:p w:rsidR="001470FD" w:rsidRDefault="001470FD" w:rsidP="000B3DFB">
            <w:pPr>
              <w:spacing w:after="0" w:line="276" w:lineRule="auto"/>
            </w:pPr>
          </w:p>
        </w:tc>
      </w:tr>
      <w:tr w:rsidR="001470FD" w:rsidTr="000B3DFB">
        <w:tc>
          <w:tcPr>
            <w:tcW w:w="1129" w:type="dxa"/>
          </w:tcPr>
          <w:p w:rsidR="001470FD" w:rsidRDefault="001470FD" w:rsidP="000B3DFB">
            <w:pPr>
              <w:spacing w:after="0" w:line="276" w:lineRule="auto"/>
            </w:pPr>
            <w:r>
              <w:t>4</w:t>
            </w:r>
          </w:p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1560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5299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497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829" w:type="dxa"/>
          </w:tcPr>
          <w:p w:rsidR="001470FD" w:rsidRDefault="001470FD" w:rsidP="000B3DFB">
            <w:pPr>
              <w:spacing w:after="0" w:line="276" w:lineRule="auto"/>
            </w:pPr>
          </w:p>
        </w:tc>
      </w:tr>
      <w:tr w:rsidR="001470FD" w:rsidTr="000B3DFB">
        <w:tc>
          <w:tcPr>
            <w:tcW w:w="1129" w:type="dxa"/>
          </w:tcPr>
          <w:p w:rsidR="001470FD" w:rsidRDefault="001470FD" w:rsidP="000B3DFB">
            <w:pPr>
              <w:spacing w:after="0" w:line="276" w:lineRule="auto"/>
            </w:pPr>
            <w:r>
              <w:t>5</w:t>
            </w:r>
          </w:p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1560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5299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497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829" w:type="dxa"/>
          </w:tcPr>
          <w:p w:rsidR="001470FD" w:rsidRDefault="001470FD" w:rsidP="000B3DFB">
            <w:pPr>
              <w:spacing w:after="0" w:line="276" w:lineRule="auto"/>
            </w:pPr>
          </w:p>
        </w:tc>
      </w:tr>
      <w:tr w:rsidR="001470FD" w:rsidTr="000B3DFB">
        <w:tc>
          <w:tcPr>
            <w:tcW w:w="1129" w:type="dxa"/>
          </w:tcPr>
          <w:p w:rsidR="001470FD" w:rsidRDefault="001470FD" w:rsidP="000B3DFB">
            <w:pPr>
              <w:spacing w:after="0" w:line="276" w:lineRule="auto"/>
            </w:pPr>
            <w:r>
              <w:t>6</w:t>
            </w:r>
          </w:p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1560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5299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497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829" w:type="dxa"/>
          </w:tcPr>
          <w:p w:rsidR="001470FD" w:rsidRDefault="001470FD" w:rsidP="000B3DFB">
            <w:pPr>
              <w:spacing w:after="0" w:line="276" w:lineRule="auto"/>
            </w:pPr>
          </w:p>
        </w:tc>
      </w:tr>
      <w:tr w:rsidR="001470FD" w:rsidTr="000B3DFB">
        <w:tc>
          <w:tcPr>
            <w:tcW w:w="1129" w:type="dxa"/>
          </w:tcPr>
          <w:p w:rsidR="001470FD" w:rsidRDefault="001470FD" w:rsidP="000B3DFB">
            <w:pPr>
              <w:spacing w:after="0" w:line="276" w:lineRule="auto"/>
            </w:pPr>
            <w:r>
              <w:t>7</w:t>
            </w:r>
          </w:p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1560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5299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497" w:type="dxa"/>
          </w:tcPr>
          <w:p w:rsidR="001470FD" w:rsidRDefault="001470FD" w:rsidP="000B3DFB">
            <w:pPr>
              <w:spacing w:after="0" w:line="276" w:lineRule="auto"/>
            </w:pPr>
          </w:p>
        </w:tc>
        <w:tc>
          <w:tcPr>
            <w:tcW w:w="2829" w:type="dxa"/>
          </w:tcPr>
          <w:p w:rsidR="001470FD" w:rsidRDefault="001470FD" w:rsidP="000B3DFB">
            <w:pPr>
              <w:spacing w:after="0" w:line="276" w:lineRule="auto"/>
            </w:pPr>
          </w:p>
        </w:tc>
      </w:tr>
    </w:tbl>
    <w:p w:rsidR="001470FD" w:rsidRDefault="001470FD" w:rsidP="001470FD">
      <w:pPr>
        <w:spacing w:after="0" w:line="240" w:lineRule="auto"/>
      </w:pPr>
    </w:p>
    <w:p w:rsidR="001470FD" w:rsidRPr="00B3032D" w:rsidRDefault="001470FD" w:rsidP="00B84765">
      <w:pPr>
        <w:spacing w:after="0" w:line="240" w:lineRule="auto"/>
      </w:pPr>
    </w:p>
    <w:sectPr w:rsidR="001470FD" w:rsidRPr="00B3032D" w:rsidSect="00DE24C8"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928" w:right="1531" w:bottom="1928" w:left="1985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900" w:rsidRDefault="00EB3900" w:rsidP="00EE0E7D">
      <w:r>
        <w:separator/>
      </w:r>
    </w:p>
    <w:p w:rsidR="00EB3900" w:rsidRDefault="00EB3900"/>
  </w:endnote>
  <w:endnote w:type="continuationSeparator" w:id="0">
    <w:p w:rsidR="00EB3900" w:rsidRDefault="00EB3900" w:rsidP="00EE0E7D">
      <w:r>
        <w:continuationSeparator/>
      </w:r>
    </w:p>
    <w:p w:rsidR="00EB3900" w:rsidRDefault="00EB3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subsetted="1" w:fontKey="{8D6CB335-F103-7E42-A2BB-D28F7673F1BF}"/>
    <w:embedBold r:id="rId2" w:subsetted="1" w:fontKey="{EB5A4681-B54D-6347-B0BE-FBEB6CD97ACE}"/>
  </w:font>
  <w:font w:name="Source Sans Pro Black">
    <w:panose1 w:val="020B08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A83" w:rsidRDefault="00176A83" w:rsidP="000B047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76A83" w:rsidRDefault="00176A83" w:rsidP="00EE0E7D">
    <w:pPr>
      <w:pStyle w:val="Sidfot"/>
      <w:ind w:right="360"/>
    </w:pPr>
  </w:p>
  <w:p w:rsidR="00EE49A2" w:rsidRDefault="00EE49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AA9" w:rsidRPr="00065AA9" w:rsidRDefault="00065AA9" w:rsidP="00065AA9">
    <w:pPr>
      <w:pStyle w:val="Sidfot"/>
    </w:pPr>
    <w:r w:rsidRPr="00065AA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08350F" wp14:editId="7FE84348">
              <wp:simplePos x="0" y="0"/>
              <wp:positionH relativeFrom="margin">
                <wp:align>center</wp:align>
              </wp:positionH>
              <wp:positionV relativeFrom="page">
                <wp:posOffset>6661150</wp:posOffset>
              </wp:positionV>
              <wp:extent cx="961200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79C8BB" id="Straight Connector 14" o:spid="_x0000_s1026" style="position:absolute;z-index:25168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524.5pt" to="756.85pt,5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" strokecolor="#9d9d9c" strokeweight="1.25pt">
              <w10:wrap anchorx="margin" anchory="page"/>
            </v:line>
          </w:pict>
        </mc:Fallback>
      </mc:AlternateContent>
    </w:r>
    <w:r w:rsidRPr="00065AA9"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C6A2243" wp14:editId="5EB1169D">
              <wp:simplePos x="0" y="0"/>
              <wp:positionH relativeFrom="rightMargin">
                <wp:posOffset>-1515745</wp:posOffset>
              </wp:positionH>
              <wp:positionV relativeFrom="page">
                <wp:posOffset>6840855</wp:posOffset>
              </wp:positionV>
              <wp:extent cx="1515600" cy="349885"/>
              <wp:effectExtent l="0" t="0" r="8890" b="1905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600" cy="349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5AA9" w:rsidRPr="005C4590" w:rsidRDefault="00065AA9" w:rsidP="00065AA9">
                          <w:pPr>
                            <w:pStyle w:val="Footer-text"/>
                          </w:pPr>
                          <w:r w:rsidRPr="005C4590">
                            <w:t>info@intensivsvenska.se</w:t>
                          </w:r>
                        </w:p>
                        <w:p w:rsidR="00065AA9" w:rsidRPr="005C4590" w:rsidRDefault="00065AA9" w:rsidP="00065AA9">
                          <w:pPr>
                            <w:pStyle w:val="Footer-text"/>
                          </w:pPr>
                          <w:r w:rsidRPr="005C4590">
                            <w:t>www.intensivsvenska.se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A22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9.35pt;margin-top:538.65pt;width:119.35pt;height:27.5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" filled="f" stroked="f">
              <v:textbox style="mso-fit-shape-to-text:t" inset="0,0,0,0">
                <w:txbxContent>
                  <w:p w:rsidR="00065AA9" w:rsidRPr="005C4590" w:rsidRDefault="00065AA9" w:rsidP="00065AA9">
                    <w:pPr>
                      <w:pStyle w:val="Footer-text"/>
                    </w:pPr>
                    <w:r w:rsidRPr="005C4590">
                      <w:t>info@intensivsvenska.se</w:t>
                    </w:r>
                  </w:p>
                  <w:p w:rsidR="00065AA9" w:rsidRPr="005C4590" w:rsidRDefault="00065AA9" w:rsidP="00065AA9">
                    <w:pPr>
                      <w:pStyle w:val="Footer-text"/>
                    </w:pPr>
                    <w:r w:rsidRPr="005C4590">
                      <w:t>www.intensivsvenska.se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065AA9">
      <w:rPr>
        <w:noProof/>
      </w:rPr>
      <w:drawing>
        <wp:anchor distT="0" distB="0" distL="114300" distR="114300" simplePos="0" relativeHeight="251684864" behindDoc="0" locked="0" layoutInCell="1" allowOverlap="1" wp14:anchorId="4ABD80AB" wp14:editId="62FDEEB8">
          <wp:simplePos x="0" y="0"/>
          <wp:positionH relativeFrom="leftMargin">
            <wp:posOffset>1260475</wp:posOffset>
          </wp:positionH>
          <wp:positionV relativeFrom="page">
            <wp:posOffset>6869430</wp:posOffset>
          </wp:positionV>
          <wp:extent cx="1260000" cy="331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AA9" w:rsidRPr="00065AA9" w:rsidRDefault="00065AA9" w:rsidP="00065AA9">
    <w:pPr>
      <w:pStyle w:val="Sidfot"/>
    </w:pPr>
  </w:p>
  <w:p w:rsidR="00176A83" w:rsidRPr="00D02E20" w:rsidRDefault="002C6708" w:rsidP="00D02E20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B23ABC1" wp14:editId="3BC2E99F">
              <wp:simplePos x="0" y="0"/>
              <wp:positionH relativeFrom="rightMargin">
                <wp:posOffset>252095</wp:posOffset>
              </wp:positionH>
              <wp:positionV relativeFrom="bottomMargin">
                <wp:posOffset>-183515</wp:posOffset>
              </wp:positionV>
              <wp:extent cx="320400" cy="183600"/>
              <wp:effectExtent l="0" t="0" r="3810" b="571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00" cy="18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708" w:rsidRDefault="002C6708" w:rsidP="002C6708">
                          <w:pPr>
                            <w:pStyle w:val="PageNumber1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23ABC1" id="_x0000_s1027" type="#_x0000_t202" style="position:absolute;margin-left:19.85pt;margin-top:-14.45pt;width:25.25pt;height:14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" filled="f" stroked="f">
              <v:textbox style="mso-fit-shape-to-text:t" inset="0,0,0,0">
                <w:txbxContent>
                  <w:p w:rsidR="002C6708" w:rsidRDefault="002C6708" w:rsidP="002C6708">
                    <w:pPr>
                      <w:pStyle w:val="PageNumber1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15D18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E352305" wp14:editId="6204B745">
              <wp:simplePos x="0" y="0"/>
              <wp:positionH relativeFrom="rightMargin">
                <wp:posOffset>-1512570</wp:posOffset>
              </wp:positionH>
              <wp:positionV relativeFrom="page">
                <wp:posOffset>10001885</wp:posOffset>
              </wp:positionV>
              <wp:extent cx="1515600" cy="349885"/>
              <wp:effectExtent l="0" t="0" r="8890" b="120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600" cy="349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D18" w:rsidRPr="005C4590" w:rsidRDefault="00B15D18" w:rsidP="005C4590">
                          <w:pPr>
                            <w:pStyle w:val="Footer-text"/>
                          </w:pPr>
                          <w:r w:rsidRPr="005C4590">
                            <w:t>info@intensivsvenska.se</w:t>
                          </w:r>
                        </w:p>
                        <w:p w:rsidR="00B15D18" w:rsidRPr="005C4590" w:rsidRDefault="00B15D18" w:rsidP="005C4590">
                          <w:pPr>
                            <w:pStyle w:val="Footer-text"/>
                          </w:pPr>
                          <w:r w:rsidRPr="005C4590">
                            <w:t>www.intensivsvenska.se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352305" id="_x0000_s1028" type="#_x0000_t202" style="position:absolute;margin-left:-119.1pt;margin-top:787.55pt;width:119.35pt;height:27.5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" filled="f" stroked="f">
              <v:textbox style="mso-fit-shape-to-text:t" inset="0,0,0,0">
                <w:txbxContent>
                  <w:p w:rsidR="00B15D18" w:rsidRPr="005C4590" w:rsidRDefault="00B15D18" w:rsidP="005C4590">
                    <w:pPr>
                      <w:pStyle w:val="Footer-text"/>
                    </w:pPr>
                    <w:r w:rsidRPr="005C4590">
                      <w:t>info@intensivsvenska.se</w:t>
                    </w:r>
                  </w:p>
                  <w:p w:rsidR="00B15D18" w:rsidRPr="005C4590" w:rsidRDefault="00B15D18" w:rsidP="005C4590">
                    <w:pPr>
                      <w:pStyle w:val="Footer-text"/>
                    </w:pPr>
                    <w:r w:rsidRPr="005C4590">
                      <w:t>www.intensivsvenska.se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330E82" w:rsidRPr="00951C4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46890" wp14:editId="4A2401F5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6480000" cy="0"/>
              <wp:effectExtent l="0" t="0" r="0" b="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54C90B" id="Straight Connector 19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71.1pt" to="510.25pt,77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" strokecolor="#9d9d9c" strokeweight="1.25pt">
              <w10:wrap anchorx="margin" anchory="page"/>
            </v:line>
          </w:pict>
        </mc:Fallback>
      </mc:AlternateContent>
    </w:r>
    <w:r w:rsidR="0041722F">
      <w:rPr>
        <w:noProof/>
      </w:rPr>
      <w:drawing>
        <wp:anchor distT="0" distB="0" distL="114300" distR="114300" simplePos="0" relativeHeight="251652096" behindDoc="0" locked="0" layoutInCell="1" allowOverlap="1" wp14:anchorId="282AC85C" wp14:editId="30128E3C">
          <wp:simplePos x="0" y="0"/>
          <wp:positionH relativeFrom="leftMargin">
            <wp:posOffset>1260475</wp:posOffset>
          </wp:positionH>
          <wp:positionV relativeFrom="page">
            <wp:posOffset>10001885</wp:posOffset>
          </wp:positionV>
          <wp:extent cx="1260000" cy="3312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4C8" w:rsidRPr="00DE24C8" w:rsidRDefault="00DE24C8" w:rsidP="00DE24C8">
    <w:pPr>
      <w:pStyle w:val="Sidfot"/>
    </w:pPr>
    <w:r w:rsidRPr="00DE24C8"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6C29164C" wp14:editId="6F9C3C0F">
              <wp:simplePos x="0" y="0"/>
              <wp:positionH relativeFrom="rightMargin">
                <wp:posOffset>252095</wp:posOffset>
              </wp:positionH>
              <wp:positionV relativeFrom="bottomMargin">
                <wp:posOffset>-183515</wp:posOffset>
              </wp:positionV>
              <wp:extent cx="320400" cy="183600"/>
              <wp:effectExtent l="0" t="0" r="3810" b="571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00" cy="18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24C8" w:rsidRDefault="00DE24C8" w:rsidP="00DE24C8">
                          <w:pPr>
                            <w:pStyle w:val="PageNumber1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9164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9.85pt;margin-top:-14.45pt;width:25.25pt;height:14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" filled="f" stroked="f">
              <v:textbox style="mso-fit-shape-to-text:t" inset="0,0,0,0">
                <w:txbxContent>
                  <w:p w:rsidR="00DE24C8" w:rsidRDefault="00DE24C8" w:rsidP="00DE24C8">
                    <w:pPr>
                      <w:pStyle w:val="PageNumber1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:rsidR="44B18DDB" w:rsidRDefault="002C6708" w:rsidP="44B18DDB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80EB529" wp14:editId="3F89409E">
              <wp:simplePos x="0" y="0"/>
              <wp:positionH relativeFrom="rightMargin">
                <wp:posOffset>252095</wp:posOffset>
              </wp:positionH>
              <wp:positionV relativeFrom="bottomMargin">
                <wp:posOffset>-183515</wp:posOffset>
              </wp:positionV>
              <wp:extent cx="320400" cy="183600"/>
              <wp:effectExtent l="0" t="0" r="3810" b="571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00" cy="18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708" w:rsidRDefault="002C6708" w:rsidP="002C6708">
                          <w:pPr>
                            <w:pStyle w:val="PageNumber1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0EB529" id="Text Box 3" o:spid="_x0000_s1031" type="#_x0000_t202" style="position:absolute;margin-left:19.85pt;margin-top:-14.45pt;width:25.25pt;height:1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" filled="f" stroked="f">
              <v:textbox style="mso-fit-shape-to-text:t" inset="0,0,0,0">
                <w:txbxContent>
                  <w:p w:rsidR="002C6708" w:rsidRDefault="002C6708" w:rsidP="002C6708">
                    <w:pPr>
                      <w:pStyle w:val="PageNumber1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900" w:rsidRDefault="00EB3900" w:rsidP="00EE0E7D">
      <w:r>
        <w:separator/>
      </w:r>
    </w:p>
    <w:p w:rsidR="00EB3900" w:rsidRDefault="00EB3900"/>
  </w:footnote>
  <w:footnote w:type="continuationSeparator" w:id="0">
    <w:p w:rsidR="00EB3900" w:rsidRDefault="00EB3900" w:rsidP="00EE0E7D">
      <w:r>
        <w:continuationSeparator/>
      </w:r>
    </w:p>
    <w:p w:rsidR="00EB3900" w:rsidRDefault="00EB3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CB0" w:rsidRPr="00A92500" w:rsidRDefault="002C6708">
    <w:pPr>
      <w:pStyle w:val="Sidhuvud"/>
      <w:rPr>
        <w:rFonts w:cstheme="majorHAnsi"/>
      </w:rPr>
    </w:pPr>
    <w:bookmarkStart w:id="0" w:name="_Hlk512480745"/>
    <w:bookmarkStart w:id="1" w:name="_Hlk512480746"/>
    <w:bookmarkStart w:id="2" w:name="_Hlk512480977"/>
    <w:bookmarkStart w:id="3" w:name="_Hlk512480978"/>
    <w:bookmarkStart w:id="4" w:name="_Hlk512481161"/>
    <w:bookmarkStart w:id="5" w:name="_Hlk512481162"/>
    <w:bookmarkStart w:id="6" w:name="_Hlk512481668"/>
    <w:bookmarkStart w:id="7" w:name="_Hlk512481669"/>
    <w:bookmarkStart w:id="8" w:name="_Hlk512481726"/>
    <w:bookmarkStart w:id="9" w:name="_Hlk512481727"/>
    <w:bookmarkStart w:id="10" w:name="_Hlk512481843"/>
    <w:bookmarkStart w:id="11" w:name="_Hlk512481844"/>
    <w:bookmarkStart w:id="12" w:name="_Hlk512481977"/>
    <w:bookmarkStart w:id="13" w:name="_Hlk512481978"/>
    <w:bookmarkStart w:id="14" w:name="_Hlk512482040"/>
    <w:bookmarkStart w:id="15" w:name="_Hlk512482041"/>
    <w:bookmarkStart w:id="16" w:name="_Hlk512482105"/>
    <w:bookmarkStart w:id="17" w:name="_Hlk512482106"/>
    <w:r w:rsidRPr="002C6708">
      <w:rPr>
        <w:rFonts w:cstheme="majorHAnsi"/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94567C5" wp14:editId="04D583A3">
              <wp:simplePos x="0" y="0"/>
              <wp:positionH relativeFrom="column">
                <wp:posOffset>4485640</wp:posOffset>
              </wp:positionH>
              <wp:positionV relativeFrom="paragraph">
                <wp:posOffset>78740</wp:posOffset>
              </wp:positionV>
              <wp:extent cx="4389120" cy="1019810"/>
              <wp:effectExtent l="0" t="0" r="0" b="0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4F32" w:rsidRDefault="000D4F32" w:rsidP="002C6708">
                          <w:pPr>
                            <w:pStyle w:val="Header-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567C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3.2pt;margin-top:6.2pt;width:345.6pt;height:80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" filled="f" stroked="f">
              <v:textbox>
                <w:txbxContent>
                  <w:p w:rsidR="000D4F32" w:rsidRDefault="000D4F32" w:rsidP="002C6708">
                    <w:pPr>
                      <w:pStyle w:val="Header-text"/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92500" w:rsidRPr="00A92500">
      <w:rPr>
        <w:rFonts w:cstheme="majorHAnsi"/>
        <w:noProof/>
      </w:rPr>
      <w:drawing>
        <wp:anchor distT="0" distB="0" distL="114300" distR="114300" simplePos="0" relativeHeight="251656192" behindDoc="0" locked="0" layoutInCell="1" allowOverlap="1" wp14:anchorId="0CD968CE" wp14:editId="6C64BA33">
          <wp:simplePos x="0" y="0"/>
          <wp:positionH relativeFrom="page">
            <wp:posOffset>540385</wp:posOffset>
          </wp:positionH>
          <wp:positionV relativeFrom="page">
            <wp:posOffset>648335</wp:posOffset>
          </wp:positionV>
          <wp:extent cx="1728000" cy="453600"/>
          <wp:effectExtent l="0" t="0" r="5715" b="381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8E47A0">
      <w:rPr>
        <w:rFonts w:cstheme="majorHAns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0431B7" wp14:editId="1E72A842">
              <wp:simplePos x="0" y="0"/>
              <wp:positionH relativeFrom="page">
                <wp:align>center</wp:align>
              </wp:positionH>
              <wp:positionV relativeFrom="page">
                <wp:posOffset>1296035</wp:posOffset>
              </wp:positionV>
              <wp:extent cx="9612000" cy="61200"/>
              <wp:effectExtent l="0" t="0" r="825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12000" cy="61200"/>
                      </a:xfrm>
                      <a:prstGeom prst="rect">
                        <a:avLst/>
                      </a:prstGeom>
                      <a:solidFill>
                        <a:srgbClr val="0C71B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F2BF8" id="Rectangle 1" o:spid="_x0000_s1026" style="position:absolute;margin-left:0;margin-top:102.05pt;width:756.85pt;height:4.8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" fillcolor="#0c71b8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BD9"/>
    <w:multiLevelType w:val="multilevel"/>
    <w:tmpl w:val="A09C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61EB1"/>
    <w:multiLevelType w:val="hybridMultilevel"/>
    <w:tmpl w:val="5078A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7998"/>
    <w:multiLevelType w:val="hybridMultilevel"/>
    <w:tmpl w:val="492EE1D4"/>
    <w:lvl w:ilvl="0" w:tplc="03B23378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19FC"/>
    <w:multiLevelType w:val="hybridMultilevel"/>
    <w:tmpl w:val="378A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238"/>
    <w:multiLevelType w:val="hybridMultilevel"/>
    <w:tmpl w:val="82768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64094"/>
    <w:multiLevelType w:val="hybridMultilevel"/>
    <w:tmpl w:val="67D6E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2D89"/>
    <w:multiLevelType w:val="hybridMultilevel"/>
    <w:tmpl w:val="64FA4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71396"/>
    <w:multiLevelType w:val="hybridMultilevel"/>
    <w:tmpl w:val="28F49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E126D"/>
    <w:multiLevelType w:val="hybridMultilevel"/>
    <w:tmpl w:val="214A67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DD2015"/>
    <w:multiLevelType w:val="hybridMultilevel"/>
    <w:tmpl w:val="094CF6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610D"/>
    <w:multiLevelType w:val="hybridMultilevel"/>
    <w:tmpl w:val="EF088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55BA6"/>
    <w:multiLevelType w:val="hybridMultilevel"/>
    <w:tmpl w:val="7FE27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7DF5"/>
    <w:multiLevelType w:val="multilevel"/>
    <w:tmpl w:val="CB04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449B3"/>
    <w:multiLevelType w:val="hybridMultilevel"/>
    <w:tmpl w:val="4A647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06D9A"/>
    <w:multiLevelType w:val="hybridMultilevel"/>
    <w:tmpl w:val="0C464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B29FD"/>
    <w:multiLevelType w:val="hybridMultilevel"/>
    <w:tmpl w:val="029EA8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03809"/>
    <w:multiLevelType w:val="multilevel"/>
    <w:tmpl w:val="D25A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8746A"/>
    <w:multiLevelType w:val="hybridMultilevel"/>
    <w:tmpl w:val="0F16FB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03C1D"/>
    <w:multiLevelType w:val="multilevel"/>
    <w:tmpl w:val="B9F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45E88"/>
    <w:multiLevelType w:val="hybridMultilevel"/>
    <w:tmpl w:val="BF3E3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7FB"/>
    <w:multiLevelType w:val="multilevel"/>
    <w:tmpl w:val="9CA0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06514"/>
    <w:multiLevelType w:val="hybridMultilevel"/>
    <w:tmpl w:val="9C2825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C2BAD"/>
    <w:multiLevelType w:val="hybridMultilevel"/>
    <w:tmpl w:val="9466B9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3171"/>
    <w:multiLevelType w:val="hybridMultilevel"/>
    <w:tmpl w:val="E3E42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C649C"/>
    <w:multiLevelType w:val="hybridMultilevel"/>
    <w:tmpl w:val="E86026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15F98"/>
    <w:multiLevelType w:val="hybridMultilevel"/>
    <w:tmpl w:val="21D2C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7ABA"/>
    <w:multiLevelType w:val="hybridMultilevel"/>
    <w:tmpl w:val="22E63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F40A2"/>
    <w:multiLevelType w:val="hybridMultilevel"/>
    <w:tmpl w:val="A184D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25988"/>
    <w:multiLevelType w:val="hybridMultilevel"/>
    <w:tmpl w:val="1182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E2420"/>
    <w:multiLevelType w:val="hybridMultilevel"/>
    <w:tmpl w:val="1C4A9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6E49"/>
    <w:multiLevelType w:val="hybridMultilevel"/>
    <w:tmpl w:val="671E8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B4FCC"/>
    <w:multiLevelType w:val="hybridMultilevel"/>
    <w:tmpl w:val="39CA8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713B9"/>
    <w:multiLevelType w:val="hybridMultilevel"/>
    <w:tmpl w:val="CD863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937D0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3402B6F"/>
    <w:multiLevelType w:val="hybridMultilevel"/>
    <w:tmpl w:val="0FEC1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81ED6"/>
    <w:multiLevelType w:val="hybridMultilevel"/>
    <w:tmpl w:val="6A78E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B6923"/>
    <w:multiLevelType w:val="hybridMultilevel"/>
    <w:tmpl w:val="63E49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B7CCD"/>
    <w:multiLevelType w:val="hybridMultilevel"/>
    <w:tmpl w:val="2D464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73641"/>
    <w:multiLevelType w:val="hybridMultilevel"/>
    <w:tmpl w:val="2362D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D5808"/>
    <w:multiLevelType w:val="hybridMultilevel"/>
    <w:tmpl w:val="F4920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113A8"/>
    <w:multiLevelType w:val="hybridMultilevel"/>
    <w:tmpl w:val="7AF802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D4F7B"/>
    <w:multiLevelType w:val="hybridMultilevel"/>
    <w:tmpl w:val="E78477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81847">
    <w:abstractNumId w:val="9"/>
  </w:num>
  <w:num w:numId="2" w16cid:durableId="1509175790">
    <w:abstractNumId w:val="32"/>
  </w:num>
  <w:num w:numId="3" w16cid:durableId="281545486">
    <w:abstractNumId w:val="39"/>
  </w:num>
  <w:num w:numId="4" w16cid:durableId="708992143">
    <w:abstractNumId w:val="36"/>
  </w:num>
  <w:num w:numId="5" w16cid:durableId="51078796">
    <w:abstractNumId w:val="5"/>
  </w:num>
  <w:num w:numId="6" w16cid:durableId="1858158319">
    <w:abstractNumId w:val="25"/>
  </w:num>
  <w:num w:numId="7" w16cid:durableId="291135372">
    <w:abstractNumId w:val="31"/>
  </w:num>
  <w:num w:numId="8" w16cid:durableId="681588574">
    <w:abstractNumId w:val="26"/>
  </w:num>
  <w:num w:numId="9" w16cid:durableId="383987356">
    <w:abstractNumId w:val="12"/>
    <w:lvlOverride w:ilvl="0">
      <w:lvl w:ilvl="0">
        <w:numFmt w:val="lowerLetter"/>
        <w:lvlText w:val="%1."/>
        <w:lvlJc w:val="left"/>
      </w:lvl>
    </w:lvlOverride>
  </w:num>
  <w:num w:numId="10" w16cid:durableId="1659770546">
    <w:abstractNumId w:val="16"/>
  </w:num>
  <w:num w:numId="11" w16cid:durableId="40595853">
    <w:abstractNumId w:val="18"/>
  </w:num>
  <w:num w:numId="12" w16cid:durableId="567544956">
    <w:abstractNumId w:val="3"/>
  </w:num>
  <w:num w:numId="13" w16cid:durableId="1768387559">
    <w:abstractNumId w:val="28"/>
  </w:num>
  <w:num w:numId="14" w16cid:durableId="1535464954">
    <w:abstractNumId w:val="11"/>
  </w:num>
  <w:num w:numId="15" w16cid:durableId="1913198677">
    <w:abstractNumId w:val="13"/>
  </w:num>
  <w:num w:numId="16" w16cid:durableId="1264072383">
    <w:abstractNumId w:val="20"/>
  </w:num>
  <w:num w:numId="17" w16cid:durableId="861937110">
    <w:abstractNumId w:val="0"/>
  </w:num>
  <w:num w:numId="18" w16cid:durableId="2097438415">
    <w:abstractNumId w:val="30"/>
  </w:num>
  <w:num w:numId="19" w16cid:durableId="72240305">
    <w:abstractNumId w:val="23"/>
  </w:num>
  <w:num w:numId="20" w16cid:durableId="1185246679">
    <w:abstractNumId w:val="8"/>
  </w:num>
  <w:num w:numId="21" w16cid:durableId="1360817642">
    <w:abstractNumId w:val="37"/>
  </w:num>
  <w:num w:numId="22" w16cid:durableId="381249882">
    <w:abstractNumId w:val="15"/>
  </w:num>
  <w:num w:numId="23" w16cid:durableId="1373387868">
    <w:abstractNumId w:val="7"/>
  </w:num>
  <w:num w:numId="24" w16cid:durableId="590545487">
    <w:abstractNumId w:val="38"/>
  </w:num>
  <w:num w:numId="25" w16cid:durableId="2042437603">
    <w:abstractNumId w:val="19"/>
  </w:num>
  <w:num w:numId="26" w16cid:durableId="1445953243">
    <w:abstractNumId w:val="24"/>
  </w:num>
  <w:num w:numId="27" w16cid:durableId="519469559">
    <w:abstractNumId w:val="21"/>
  </w:num>
  <w:num w:numId="28" w16cid:durableId="461311575">
    <w:abstractNumId w:val="22"/>
  </w:num>
  <w:num w:numId="29" w16cid:durableId="66271329">
    <w:abstractNumId w:val="6"/>
  </w:num>
  <w:num w:numId="30" w16cid:durableId="57675221">
    <w:abstractNumId w:val="29"/>
  </w:num>
  <w:num w:numId="31" w16cid:durableId="393357921">
    <w:abstractNumId w:val="27"/>
  </w:num>
  <w:num w:numId="32" w16cid:durableId="799541151">
    <w:abstractNumId w:val="1"/>
  </w:num>
  <w:num w:numId="33" w16cid:durableId="828208798">
    <w:abstractNumId w:val="17"/>
  </w:num>
  <w:num w:numId="34" w16cid:durableId="365909032">
    <w:abstractNumId w:val="35"/>
  </w:num>
  <w:num w:numId="35" w16cid:durableId="1578125089">
    <w:abstractNumId w:val="34"/>
  </w:num>
  <w:num w:numId="36" w16cid:durableId="1694964623">
    <w:abstractNumId w:val="41"/>
  </w:num>
  <w:num w:numId="37" w16cid:durableId="1454667542">
    <w:abstractNumId w:val="10"/>
  </w:num>
  <w:num w:numId="38" w16cid:durableId="624888250">
    <w:abstractNumId w:val="4"/>
  </w:num>
  <w:num w:numId="39" w16cid:durableId="1883981701">
    <w:abstractNumId w:val="2"/>
  </w:num>
  <w:num w:numId="40" w16cid:durableId="412238609">
    <w:abstractNumId w:val="14"/>
  </w:num>
  <w:num w:numId="41" w16cid:durableId="571165056">
    <w:abstractNumId w:val="40"/>
  </w:num>
  <w:num w:numId="42" w16cid:durableId="211740711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TrueTypeFonts/>
  <w:embedSystemFonts/>
  <w:saveSubsetFonts/>
  <w:attachedTemplate r:id="rId1"/>
  <w:defaultTabStop w:val="30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E9"/>
    <w:rsid w:val="000015CF"/>
    <w:rsid w:val="00025D69"/>
    <w:rsid w:val="00027B61"/>
    <w:rsid w:val="00032390"/>
    <w:rsid w:val="00042B08"/>
    <w:rsid w:val="00044FD1"/>
    <w:rsid w:val="00046B73"/>
    <w:rsid w:val="00052FED"/>
    <w:rsid w:val="00065AA9"/>
    <w:rsid w:val="000665A8"/>
    <w:rsid w:val="00071490"/>
    <w:rsid w:val="000A0057"/>
    <w:rsid w:val="000B0476"/>
    <w:rsid w:val="000D435F"/>
    <w:rsid w:val="000D4F32"/>
    <w:rsid w:val="000E482E"/>
    <w:rsid w:val="000F00E7"/>
    <w:rsid w:val="000F402B"/>
    <w:rsid w:val="000F5F22"/>
    <w:rsid w:val="00113E3C"/>
    <w:rsid w:val="00144B3B"/>
    <w:rsid w:val="001470FD"/>
    <w:rsid w:val="00176A83"/>
    <w:rsid w:val="00177FBE"/>
    <w:rsid w:val="00184EEB"/>
    <w:rsid w:val="00187C03"/>
    <w:rsid w:val="00190008"/>
    <w:rsid w:val="0019238B"/>
    <w:rsid w:val="001A1141"/>
    <w:rsid w:val="001E5A2A"/>
    <w:rsid w:val="001E66AE"/>
    <w:rsid w:val="0024567B"/>
    <w:rsid w:val="002502CB"/>
    <w:rsid w:val="002529D4"/>
    <w:rsid w:val="00263A72"/>
    <w:rsid w:val="00276B22"/>
    <w:rsid w:val="00286141"/>
    <w:rsid w:val="002861A1"/>
    <w:rsid w:val="002A3390"/>
    <w:rsid w:val="002C2A6F"/>
    <w:rsid w:val="002C3D67"/>
    <w:rsid w:val="002C6708"/>
    <w:rsid w:val="002F2C99"/>
    <w:rsid w:val="00307391"/>
    <w:rsid w:val="00330E82"/>
    <w:rsid w:val="00332804"/>
    <w:rsid w:val="00340105"/>
    <w:rsid w:val="0035562C"/>
    <w:rsid w:val="003662FD"/>
    <w:rsid w:val="003922CD"/>
    <w:rsid w:val="003B24F3"/>
    <w:rsid w:val="003E7C92"/>
    <w:rsid w:val="003F3C17"/>
    <w:rsid w:val="004054C0"/>
    <w:rsid w:val="00407E21"/>
    <w:rsid w:val="0041722F"/>
    <w:rsid w:val="00436B3C"/>
    <w:rsid w:val="004459CF"/>
    <w:rsid w:val="004A53B2"/>
    <w:rsid w:val="004B00DE"/>
    <w:rsid w:val="004C3BA0"/>
    <w:rsid w:val="004D40C6"/>
    <w:rsid w:val="004D55C9"/>
    <w:rsid w:val="004E3287"/>
    <w:rsid w:val="00503D1B"/>
    <w:rsid w:val="00510738"/>
    <w:rsid w:val="0052334E"/>
    <w:rsid w:val="00523698"/>
    <w:rsid w:val="00554D0D"/>
    <w:rsid w:val="0055531C"/>
    <w:rsid w:val="005705C5"/>
    <w:rsid w:val="005956D3"/>
    <w:rsid w:val="005A2989"/>
    <w:rsid w:val="005A5D8B"/>
    <w:rsid w:val="005B1304"/>
    <w:rsid w:val="005B1381"/>
    <w:rsid w:val="005B1980"/>
    <w:rsid w:val="005C4590"/>
    <w:rsid w:val="005D13A4"/>
    <w:rsid w:val="005E5EEF"/>
    <w:rsid w:val="005E630E"/>
    <w:rsid w:val="005F1F55"/>
    <w:rsid w:val="00603731"/>
    <w:rsid w:val="00616D8D"/>
    <w:rsid w:val="00625774"/>
    <w:rsid w:val="00627DEE"/>
    <w:rsid w:val="006417CD"/>
    <w:rsid w:val="0064662F"/>
    <w:rsid w:val="006538C7"/>
    <w:rsid w:val="00654B2E"/>
    <w:rsid w:val="00676292"/>
    <w:rsid w:val="0072017D"/>
    <w:rsid w:val="00720685"/>
    <w:rsid w:val="00753D43"/>
    <w:rsid w:val="00755C8D"/>
    <w:rsid w:val="007643D1"/>
    <w:rsid w:val="00774B94"/>
    <w:rsid w:val="00786B70"/>
    <w:rsid w:val="0079001C"/>
    <w:rsid w:val="007D5E68"/>
    <w:rsid w:val="007F31F9"/>
    <w:rsid w:val="007F7BF7"/>
    <w:rsid w:val="00835F01"/>
    <w:rsid w:val="00843918"/>
    <w:rsid w:val="008500D9"/>
    <w:rsid w:val="008520F6"/>
    <w:rsid w:val="008576EB"/>
    <w:rsid w:val="00873FC2"/>
    <w:rsid w:val="008E47A0"/>
    <w:rsid w:val="008F65D1"/>
    <w:rsid w:val="008F7290"/>
    <w:rsid w:val="0090138D"/>
    <w:rsid w:val="009031E3"/>
    <w:rsid w:val="00911573"/>
    <w:rsid w:val="009236EA"/>
    <w:rsid w:val="00937AF7"/>
    <w:rsid w:val="009508CD"/>
    <w:rsid w:val="0096080C"/>
    <w:rsid w:val="00994306"/>
    <w:rsid w:val="009C74C0"/>
    <w:rsid w:val="009D3533"/>
    <w:rsid w:val="009F4D03"/>
    <w:rsid w:val="00A02190"/>
    <w:rsid w:val="00A03E76"/>
    <w:rsid w:val="00A1531A"/>
    <w:rsid w:val="00A2258B"/>
    <w:rsid w:val="00A25EA2"/>
    <w:rsid w:val="00A34571"/>
    <w:rsid w:val="00A7721D"/>
    <w:rsid w:val="00A92500"/>
    <w:rsid w:val="00A95A9A"/>
    <w:rsid w:val="00AC04B0"/>
    <w:rsid w:val="00AD7153"/>
    <w:rsid w:val="00AF5953"/>
    <w:rsid w:val="00B039EA"/>
    <w:rsid w:val="00B04D94"/>
    <w:rsid w:val="00B07D57"/>
    <w:rsid w:val="00B104E9"/>
    <w:rsid w:val="00B1378B"/>
    <w:rsid w:val="00B15D18"/>
    <w:rsid w:val="00B161DA"/>
    <w:rsid w:val="00B3032D"/>
    <w:rsid w:val="00B36A5C"/>
    <w:rsid w:val="00B37B8A"/>
    <w:rsid w:val="00B46685"/>
    <w:rsid w:val="00B50982"/>
    <w:rsid w:val="00B771DA"/>
    <w:rsid w:val="00B84765"/>
    <w:rsid w:val="00B86D5D"/>
    <w:rsid w:val="00B92F51"/>
    <w:rsid w:val="00BD29E9"/>
    <w:rsid w:val="00BD2E78"/>
    <w:rsid w:val="00BE729E"/>
    <w:rsid w:val="00BE75B9"/>
    <w:rsid w:val="00C316FD"/>
    <w:rsid w:val="00C372A4"/>
    <w:rsid w:val="00C40E3D"/>
    <w:rsid w:val="00C4374B"/>
    <w:rsid w:val="00C472C2"/>
    <w:rsid w:val="00C472EB"/>
    <w:rsid w:val="00C5095F"/>
    <w:rsid w:val="00C65F77"/>
    <w:rsid w:val="00C72630"/>
    <w:rsid w:val="00C932EA"/>
    <w:rsid w:val="00C93554"/>
    <w:rsid w:val="00CA6CB8"/>
    <w:rsid w:val="00CC3C9C"/>
    <w:rsid w:val="00CC4D47"/>
    <w:rsid w:val="00D02C49"/>
    <w:rsid w:val="00D02E20"/>
    <w:rsid w:val="00D03DF9"/>
    <w:rsid w:val="00D35CB0"/>
    <w:rsid w:val="00D47B57"/>
    <w:rsid w:val="00D61753"/>
    <w:rsid w:val="00DA15B7"/>
    <w:rsid w:val="00DD1500"/>
    <w:rsid w:val="00DE24C8"/>
    <w:rsid w:val="00E02FCB"/>
    <w:rsid w:val="00E06B06"/>
    <w:rsid w:val="00E21028"/>
    <w:rsid w:val="00E26134"/>
    <w:rsid w:val="00E403C8"/>
    <w:rsid w:val="00E52C05"/>
    <w:rsid w:val="00E71486"/>
    <w:rsid w:val="00E86130"/>
    <w:rsid w:val="00E92C33"/>
    <w:rsid w:val="00EA57CF"/>
    <w:rsid w:val="00EB0DC6"/>
    <w:rsid w:val="00EB3900"/>
    <w:rsid w:val="00EB3F1E"/>
    <w:rsid w:val="00EE0E7D"/>
    <w:rsid w:val="00EE2D52"/>
    <w:rsid w:val="00EE49A2"/>
    <w:rsid w:val="00EF2A36"/>
    <w:rsid w:val="00F517B4"/>
    <w:rsid w:val="00F80F79"/>
    <w:rsid w:val="00F81BDB"/>
    <w:rsid w:val="00F870DF"/>
    <w:rsid w:val="00F900DD"/>
    <w:rsid w:val="00F91AC8"/>
    <w:rsid w:val="00FB060E"/>
    <w:rsid w:val="00FC2786"/>
    <w:rsid w:val="00FD0860"/>
    <w:rsid w:val="00FD436B"/>
    <w:rsid w:val="00FE13B0"/>
    <w:rsid w:val="00FE162A"/>
    <w:rsid w:val="44B18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DFA5F2"/>
  <w14:defaultImageDpi w14:val="330"/>
  <w15:docId w15:val="{634A5851-4E5F-F84D-81D0-2E6479AA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5EA2"/>
    <w:pPr>
      <w:spacing w:after="200" w:line="288" w:lineRule="auto"/>
    </w:pPr>
    <w:rPr>
      <w:rFonts w:ascii="Georgia" w:hAnsi="Georgia"/>
      <w:sz w:val="22"/>
    </w:rPr>
  </w:style>
  <w:style w:type="paragraph" w:styleId="Rubrik1">
    <w:name w:val="heading 1"/>
    <w:next w:val="Normal"/>
    <w:link w:val="Rubrik1Char"/>
    <w:uiPriority w:val="9"/>
    <w:qFormat/>
    <w:rsid w:val="00FD0860"/>
    <w:pPr>
      <w:spacing w:before="240" w:after="60" w:line="288" w:lineRule="auto"/>
      <w:outlineLvl w:val="0"/>
    </w:pPr>
    <w:rPr>
      <w:rFonts w:ascii="Source Sans Pro Black" w:hAnsi="Source Sans Pro Black" w:cs="Calibri Light"/>
      <w:b/>
      <w:sz w:val="40"/>
      <w:szCs w:val="30"/>
    </w:rPr>
  </w:style>
  <w:style w:type="paragraph" w:styleId="Rubrik2">
    <w:name w:val="heading 2"/>
    <w:basedOn w:val="Rubrik1"/>
    <w:next w:val="Normal"/>
    <w:link w:val="Rubrik2Char"/>
    <w:uiPriority w:val="9"/>
    <w:qFormat/>
    <w:rsid w:val="00FD0860"/>
    <w:pPr>
      <w:spacing w:before="360"/>
      <w:outlineLvl w:val="1"/>
    </w:pPr>
    <w:rPr>
      <w:rFonts w:ascii="Source Sans Pro" w:hAnsi="Source Sans Pro"/>
      <w:b w:val="0"/>
      <w:sz w:val="34"/>
    </w:rPr>
  </w:style>
  <w:style w:type="paragraph" w:styleId="Rubrik3">
    <w:name w:val="heading 3"/>
    <w:basedOn w:val="Rubrik1"/>
    <w:next w:val="Normal"/>
    <w:link w:val="Rubrik3Char"/>
    <w:uiPriority w:val="9"/>
    <w:qFormat/>
    <w:rsid w:val="00FD0860"/>
    <w:pPr>
      <w:keepNext/>
      <w:keepLines/>
      <w:spacing w:before="360" w:after="0"/>
      <w:outlineLvl w:val="2"/>
    </w:pPr>
    <w:rPr>
      <w:rFonts w:ascii="Source Sans Pro" w:eastAsiaTheme="majorEastAsia" w:hAnsi="Source Sans Pro"/>
      <w:caps/>
      <w:noProof/>
      <w:sz w:val="26"/>
    </w:rPr>
  </w:style>
  <w:style w:type="paragraph" w:styleId="Rubrik4">
    <w:name w:val="heading 4"/>
    <w:basedOn w:val="Rubrik1"/>
    <w:next w:val="Normal"/>
    <w:link w:val="Rubrik4Char"/>
    <w:uiPriority w:val="9"/>
    <w:qFormat/>
    <w:rsid w:val="00FD0860"/>
    <w:pPr>
      <w:keepNext/>
      <w:keepLines/>
      <w:spacing w:before="360" w:after="0"/>
      <w:outlineLvl w:val="3"/>
    </w:pPr>
    <w:rPr>
      <w:rFonts w:ascii="Source Sans Pro" w:eastAsiaTheme="majorEastAsia" w:hAnsi="Source Sans Pro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C4590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095489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uiPriority w:val="34"/>
    <w:unhideWhenUsed/>
    <w:qFormat/>
    <w:rsid w:val="00625774"/>
    <w:pPr>
      <w:numPr>
        <w:numId w:val="39"/>
      </w:numPr>
      <w:tabs>
        <w:tab w:val="left" w:pos="301"/>
      </w:tabs>
      <w:spacing w:after="200" w:line="288" w:lineRule="auto"/>
      <w:ind w:left="602" w:hanging="301"/>
      <w:contextualSpacing/>
    </w:pPr>
    <w:rPr>
      <w:rFonts w:ascii="Georgia" w:hAnsi="Georgia"/>
      <w:sz w:val="22"/>
    </w:rPr>
  </w:style>
  <w:style w:type="character" w:styleId="Hyperlnk">
    <w:name w:val="Hyperlink"/>
    <w:basedOn w:val="Standardstycketeckensnitt"/>
    <w:uiPriority w:val="99"/>
    <w:unhideWhenUsed/>
    <w:rsid w:val="00A25EA2"/>
    <w:rPr>
      <w:color w:val="0C71B8" w:themeColor="accent1"/>
      <w:u w:val="none"/>
    </w:rPr>
  </w:style>
  <w:style w:type="paragraph" w:styleId="Sidfot">
    <w:name w:val="footer"/>
    <w:basedOn w:val="Normal"/>
    <w:link w:val="SidfotChar"/>
    <w:uiPriority w:val="99"/>
    <w:semiHidden/>
    <w:rsid w:val="00EE0E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E24C8"/>
    <w:rPr>
      <w:rFonts w:ascii="Georgia" w:hAnsi="Georgia"/>
      <w:sz w:val="22"/>
    </w:rPr>
  </w:style>
  <w:style w:type="character" w:styleId="Sidnummer">
    <w:name w:val="page number"/>
    <w:basedOn w:val="Standardstycketeckensnitt"/>
    <w:uiPriority w:val="99"/>
    <w:semiHidden/>
    <w:unhideWhenUsed/>
    <w:rsid w:val="00EE0E7D"/>
  </w:style>
  <w:style w:type="paragraph" w:styleId="Sidhuvud">
    <w:name w:val="header"/>
    <w:basedOn w:val="Normal"/>
    <w:link w:val="SidhuvudChar"/>
    <w:uiPriority w:val="99"/>
    <w:unhideWhenUsed/>
    <w:rsid w:val="0064662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662F"/>
  </w:style>
  <w:style w:type="paragraph" w:styleId="Innehll1">
    <w:name w:val="toc 1"/>
    <w:basedOn w:val="Normal"/>
    <w:next w:val="Normal"/>
    <w:autoRedefine/>
    <w:uiPriority w:val="39"/>
    <w:unhideWhenUsed/>
    <w:rsid w:val="004C3BA0"/>
    <w:pPr>
      <w:tabs>
        <w:tab w:val="right" w:pos="9622"/>
      </w:tabs>
      <w:spacing w:before="240" w:after="120"/>
    </w:pPr>
    <w:rPr>
      <w:rFonts w:ascii="Gadugi" w:eastAsiaTheme="minorHAnsi" w:hAnsi="Gadugi" w:cstheme="majorHAnsi"/>
      <w:b/>
      <w:bCs/>
      <w:noProof/>
      <w:szCs w:val="34"/>
    </w:rPr>
  </w:style>
  <w:style w:type="character" w:customStyle="1" w:styleId="Rubrik1Char">
    <w:name w:val="Rubrik 1 Char"/>
    <w:basedOn w:val="Standardstycketeckensnitt"/>
    <w:link w:val="Rubrik1"/>
    <w:uiPriority w:val="9"/>
    <w:rsid w:val="00F81BDB"/>
    <w:rPr>
      <w:rFonts w:ascii="Source Sans Pro Black" w:hAnsi="Source Sans Pro Black" w:cs="Calibri Light"/>
      <w:b/>
      <w:sz w:val="4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F81BDB"/>
    <w:rPr>
      <w:rFonts w:ascii="Source Sans Pro" w:hAnsi="Source Sans Pro" w:cs="Calibri Light"/>
      <w:sz w:val="34"/>
      <w:szCs w:val="3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E5E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E5EEF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E5EEF"/>
    <w:rPr>
      <w:rFonts w:ascii="Calibri" w:hAnsi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E5E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E5EEF"/>
    <w:rPr>
      <w:rFonts w:ascii="Calibri" w:hAnsi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5EE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5EEF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F81BDB"/>
    <w:rPr>
      <w:rFonts w:ascii="Source Sans Pro" w:eastAsiaTheme="majorEastAsia" w:hAnsi="Source Sans Pro" w:cs="Calibri Light"/>
      <w:b/>
      <w:caps/>
      <w:noProof/>
      <w:sz w:val="26"/>
      <w:szCs w:val="30"/>
    </w:rPr>
  </w:style>
  <w:style w:type="table" w:styleId="Tabellrutnt">
    <w:name w:val="Table Grid"/>
    <w:basedOn w:val="Normaltabell"/>
    <w:uiPriority w:val="59"/>
    <w:rsid w:val="008F65D1"/>
    <w:rPr>
      <w:rFonts w:ascii="Source Sans Pro" w:hAnsi="Source Sans 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bottom w:w="28" w:type="dxa"/>
      </w:tcMar>
    </w:tcPr>
    <w:tblStylePr w:type="firstRow">
      <w:rPr>
        <w:rFonts w:ascii="Source Sans Pro" w:hAnsi="Source Sans Pro"/>
        <w:b/>
        <w:color w:val="FFFFFF" w:themeColor="background1"/>
        <w:sz w:val="22"/>
      </w:rPr>
      <w:tblPr/>
      <w:tcPr>
        <w:shd w:val="clear" w:color="auto" w:fill="0C71B8" w:themeFill="accent1"/>
      </w:tcPr>
    </w:tblStylePr>
  </w:style>
  <w:style w:type="table" w:customStyle="1" w:styleId="TableGrid1">
    <w:name w:val="Table Grid1"/>
    <w:basedOn w:val="Normaltabell"/>
    <w:next w:val="Tabellrutnt"/>
    <w:uiPriority w:val="39"/>
    <w:rsid w:val="0035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-text">
    <w:name w:val="Footer-text"/>
    <w:link w:val="Footer-textChar"/>
    <w:unhideWhenUsed/>
    <w:qFormat/>
    <w:rsid w:val="005C4590"/>
    <w:pPr>
      <w:tabs>
        <w:tab w:val="left" w:pos="2724"/>
        <w:tab w:val="center" w:pos="4536"/>
        <w:tab w:val="right" w:pos="9072"/>
      </w:tabs>
      <w:jc w:val="right"/>
    </w:pPr>
    <w:rPr>
      <w:rFonts w:ascii="Source Sans Pro" w:hAnsi="Source Sans Pro"/>
      <w:color w:val="808080" w:themeColor="background1" w:themeShade="80"/>
      <w:sz w:val="22"/>
      <w:szCs w:val="16"/>
    </w:rPr>
  </w:style>
  <w:style w:type="character" w:customStyle="1" w:styleId="Footer-textChar">
    <w:name w:val="Footer-text Char"/>
    <w:basedOn w:val="Standardstycketeckensnitt"/>
    <w:link w:val="Footer-text"/>
    <w:rsid w:val="00DE24C8"/>
    <w:rPr>
      <w:rFonts w:ascii="Source Sans Pro" w:hAnsi="Source Sans Pro"/>
      <w:color w:val="808080" w:themeColor="background1" w:themeShade="80"/>
      <w:sz w:val="22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F81BDB"/>
    <w:rPr>
      <w:rFonts w:ascii="Source Sans Pro" w:eastAsiaTheme="majorEastAsia" w:hAnsi="Source Sans Pro" w:cstheme="majorBidi"/>
      <w:b/>
      <w:iCs/>
      <w:szCs w:val="30"/>
    </w:rPr>
  </w:style>
  <w:style w:type="paragraph" w:customStyle="1" w:styleId="Header-text">
    <w:name w:val="Header-text"/>
    <w:unhideWhenUsed/>
    <w:qFormat/>
    <w:rsid w:val="005C4590"/>
    <w:pPr>
      <w:jc w:val="right"/>
    </w:pPr>
    <w:rPr>
      <w:rFonts w:ascii="Source Sans Pro" w:hAnsi="Source Sans Pro"/>
      <w:color w:val="808080" w:themeColor="background1" w:themeShade="80"/>
      <w:sz w:val="22"/>
      <w:szCs w:val="16"/>
    </w:rPr>
  </w:style>
  <w:style w:type="character" w:styleId="Olstomnmnande">
    <w:name w:val="Unresolved Mention"/>
    <w:basedOn w:val="Standardstycketeckensnitt"/>
    <w:uiPriority w:val="99"/>
    <w:unhideWhenUsed/>
    <w:rsid w:val="00B15D18"/>
    <w:rPr>
      <w:color w:val="605E5C"/>
      <w:shd w:val="clear" w:color="auto" w:fill="E1DFDD"/>
    </w:rPr>
  </w:style>
  <w:style w:type="paragraph" w:customStyle="1" w:styleId="PageNumber1">
    <w:name w:val="Page Number1"/>
    <w:unhideWhenUsed/>
    <w:qFormat/>
    <w:rsid w:val="005C4590"/>
    <w:rPr>
      <w:rFonts w:ascii="Source Sans Pro" w:hAnsi="Source Sans Pro"/>
      <w:color w:val="000000" w:themeColor="text1"/>
      <w:sz w:val="22"/>
      <w:szCs w:val="16"/>
    </w:rPr>
  </w:style>
  <w:style w:type="paragraph" w:styleId="Normalwebb">
    <w:name w:val="Normal (Web)"/>
    <w:basedOn w:val="Normal"/>
    <w:uiPriority w:val="99"/>
    <w:unhideWhenUsed/>
    <w:rsid w:val="005C45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4590"/>
    <w:rPr>
      <w:rFonts w:eastAsiaTheme="majorEastAsia" w:cstheme="majorBidi"/>
      <w:color w:val="095489" w:themeColor="accent1" w:themeShade="BF"/>
      <w:sz w:val="22"/>
    </w:rPr>
  </w:style>
  <w:style w:type="table" w:styleId="Rutntstabell4dekorfrg1">
    <w:name w:val="Grid Table 4 Accent 1"/>
    <w:basedOn w:val="Normaltabell"/>
    <w:uiPriority w:val="49"/>
    <w:rsid w:val="00A1531A"/>
    <w:tblPr>
      <w:tblStyleRowBandSize w:val="1"/>
      <w:tblStyleColBandSize w:val="1"/>
      <w:tblBorders>
        <w:top w:val="single" w:sz="4" w:space="0" w:color="4DAEF3" w:themeColor="accent1" w:themeTint="99"/>
        <w:left w:val="single" w:sz="4" w:space="0" w:color="4DAEF3" w:themeColor="accent1" w:themeTint="99"/>
        <w:bottom w:val="single" w:sz="4" w:space="0" w:color="4DAEF3" w:themeColor="accent1" w:themeTint="99"/>
        <w:right w:val="single" w:sz="4" w:space="0" w:color="4DAEF3" w:themeColor="accent1" w:themeTint="99"/>
        <w:insideH w:val="single" w:sz="4" w:space="0" w:color="4DAEF3" w:themeColor="accent1" w:themeTint="99"/>
        <w:insideV w:val="single" w:sz="4" w:space="0" w:color="4DAE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71B8" w:themeColor="accent1"/>
          <w:left w:val="single" w:sz="4" w:space="0" w:color="0C71B8" w:themeColor="accent1"/>
          <w:bottom w:val="single" w:sz="4" w:space="0" w:color="0C71B8" w:themeColor="accent1"/>
          <w:right w:val="single" w:sz="4" w:space="0" w:color="0C71B8" w:themeColor="accent1"/>
          <w:insideH w:val="nil"/>
          <w:insideV w:val="nil"/>
        </w:tcBorders>
        <w:shd w:val="clear" w:color="auto" w:fill="0C71B8" w:themeFill="accent1"/>
      </w:tcPr>
    </w:tblStylePr>
    <w:tblStylePr w:type="lastRow">
      <w:rPr>
        <w:b/>
        <w:bCs/>
      </w:rPr>
      <w:tblPr/>
      <w:tcPr>
        <w:tcBorders>
          <w:top w:val="double" w:sz="4" w:space="0" w:color="0C71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4FB" w:themeFill="accent1" w:themeFillTint="33"/>
      </w:tcPr>
    </w:tblStylePr>
    <w:tblStylePr w:type="band1Horz">
      <w:tblPr/>
      <w:tcPr>
        <w:shd w:val="clear" w:color="auto" w:fill="C3E4FB" w:themeFill="accent1" w:themeFillTint="33"/>
      </w:tcPr>
    </w:tblStylePr>
  </w:style>
  <w:style w:type="paragraph" w:styleId="Beskrivning">
    <w:name w:val="caption"/>
    <w:next w:val="Normal"/>
    <w:uiPriority w:val="35"/>
    <w:unhideWhenUsed/>
    <w:qFormat/>
    <w:rsid w:val="00184EEB"/>
    <w:pPr>
      <w:spacing w:line="288" w:lineRule="auto"/>
      <w:contextualSpacing/>
    </w:pPr>
    <w:rPr>
      <w:rFonts w:ascii="Georgia" w:hAnsi="Georgia"/>
      <w:b/>
      <w:iCs/>
      <w:color w:val="000000" w:themeColor="text1"/>
      <w:sz w:val="22"/>
      <w:szCs w:val="18"/>
    </w:rPr>
  </w:style>
  <w:style w:type="paragraph" w:styleId="Citat">
    <w:name w:val="Quote"/>
    <w:next w:val="Normal"/>
    <w:link w:val="CitatChar"/>
    <w:uiPriority w:val="29"/>
    <w:qFormat/>
    <w:rsid w:val="00184EEB"/>
    <w:pPr>
      <w:spacing w:after="240" w:line="288" w:lineRule="auto"/>
      <w:ind w:left="601" w:right="601"/>
    </w:pPr>
    <w:rPr>
      <w:rFonts w:ascii="Georgia" w:hAnsi="Georgia"/>
      <w:i/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184EEB"/>
    <w:rPr>
      <w:rFonts w:ascii="Georgia" w:hAnsi="Georgia"/>
      <w:i/>
      <w:iCs/>
      <w:color w:val="000000" w:themeColor="text1"/>
      <w:sz w:val="22"/>
    </w:rPr>
  </w:style>
  <w:style w:type="paragraph" w:customStyle="1" w:styleId="Tabletext">
    <w:name w:val="Table text"/>
    <w:basedOn w:val="Normal"/>
    <w:link w:val="TabletextChar"/>
    <w:qFormat/>
    <w:rsid w:val="009D3533"/>
    <w:pPr>
      <w:tabs>
        <w:tab w:val="left" w:pos="301"/>
      </w:tabs>
      <w:spacing w:after="0"/>
    </w:pPr>
  </w:style>
  <w:style w:type="character" w:customStyle="1" w:styleId="TabletextChar">
    <w:name w:val="Table text Char"/>
    <w:basedOn w:val="Standardstycketeckensnitt"/>
    <w:link w:val="Tabletext"/>
    <w:rsid w:val="009D3533"/>
    <w:rPr>
      <w:rFonts w:ascii="Georgia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mf/Box%20Sync/Maria%20o%20t-2/2025&#8211;2028_Spra&#778;ksta&#776;rkande%20insatser%20under%20skollov/Grafisk%20profil_mallar_OBS%20ladda%20fo&#776;rst%20ned%20typsnitt!/Word/Intensivsvenska%20wordmall%20180820%20-%20liggande%20sidor.dotx" TargetMode="External"/></Relationships>
</file>

<file path=word/theme/theme1.xml><?xml version="1.0" encoding="utf-8"?>
<a:theme xmlns:a="http://schemas.openxmlformats.org/drawingml/2006/main" name="Office-tema">
  <a:themeElements>
    <a:clrScheme name="Intensivsvens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C71B8"/>
      </a:accent1>
      <a:accent2>
        <a:srgbClr val="E84A41"/>
      </a:accent2>
      <a:accent3>
        <a:srgbClr val="F29300"/>
      </a:accent3>
      <a:accent4>
        <a:srgbClr val="FDC800"/>
      </a:accent4>
      <a:accent5>
        <a:srgbClr val="55AF3C"/>
      </a:accent5>
      <a:accent6>
        <a:srgbClr val="000000"/>
      </a:accent6>
      <a:hlink>
        <a:srgbClr val="0C71B8"/>
      </a:hlink>
      <a:folHlink>
        <a:srgbClr val="5789C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854D-25CB-4DFF-928E-BAE22F93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Intensivsvenska wordmall 180820 - liggande sidor.dotx</Template>
  <TotalTime>6</TotalTime>
  <Pages>2</Pages>
  <Words>41</Words>
  <Characters>249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 Boglind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Lim Falk</dc:creator>
  <cp:keywords/>
  <dc:description/>
  <cp:lastModifiedBy>Maria Lim Falk</cp:lastModifiedBy>
  <cp:revision>3</cp:revision>
  <dcterms:created xsi:type="dcterms:W3CDTF">2025-10-08T10:40:00Z</dcterms:created>
  <dcterms:modified xsi:type="dcterms:W3CDTF">2025-10-08T16:02:00Z</dcterms:modified>
</cp:coreProperties>
</file>